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60" w:rsidRPr="00CD5C5A" w:rsidRDefault="00AE6D60" w:rsidP="00514AD9">
      <w:pPr>
        <w:spacing w:line="480" w:lineRule="auto"/>
        <w:ind w:left="4140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pt;visibility:visible" filled="t">
            <v:imagedata r:id="rId4" o:title=""/>
          </v:shape>
        </w:pict>
      </w:r>
    </w:p>
    <w:p w:rsidR="00AE6D60" w:rsidRPr="00CD5C5A" w:rsidRDefault="00AE6D60" w:rsidP="00514AD9">
      <w:pPr>
        <w:jc w:val="center"/>
      </w:pPr>
      <w:r w:rsidRPr="00CD5C5A">
        <w:t>РОССИЙСКАЯ ФЕДЕРАЦИЯ</w:t>
      </w:r>
    </w:p>
    <w:p w:rsidR="00AE6D60" w:rsidRPr="00CD5C5A" w:rsidRDefault="00AE6D60" w:rsidP="00514AD9">
      <w:pPr>
        <w:jc w:val="center"/>
      </w:pPr>
      <w:r w:rsidRPr="00CD5C5A">
        <w:t>КОРДОВСКИЙ СЕЛЬСКИЙ СОВЕТ ДЕПУТАТОВ</w:t>
      </w:r>
    </w:p>
    <w:p w:rsidR="00AE6D60" w:rsidRPr="00CD5C5A" w:rsidRDefault="00AE6D60" w:rsidP="00514AD9">
      <w:pPr>
        <w:jc w:val="center"/>
      </w:pPr>
      <w:r w:rsidRPr="00CD5C5A">
        <w:t>КУРАГИНСКОГО РАЙОНА КРАСНОЯРСКОГО КРАЯ</w:t>
      </w:r>
    </w:p>
    <w:p w:rsidR="00AE6D60" w:rsidRPr="00CD5C5A" w:rsidRDefault="00AE6D60" w:rsidP="00514AD9"/>
    <w:p w:rsidR="00AE6D60" w:rsidRPr="00CD5C5A" w:rsidRDefault="00AE6D60" w:rsidP="00514AD9">
      <w:pPr>
        <w:jc w:val="center"/>
      </w:pPr>
      <w:r w:rsidRPr="00CD5C5A">
        <w:t>РЕШЕНИЕ</w:t>
      </w:r>
    </w:p>
    <w:p w:rsidR="00AE6D60" w:rsidRPr="00CD5C5A" w:rsidRDefault="00AE6D60" w:rsidP="00514AD9">
      <w:pPr>
        <w:jc w:val="center"/>
      </w:pPr>
    </w:p>
    <w:p w:rsidR="00AE6D60" w:rsidRPr="00CD5C5A" w:rsidRDefault="00AE6D60" w:rsidP="00514AD9">
      <w:r>
        <w:t>27</w:t>
      </w:r>
      <w:r w:rsidRPr="00CD5C5A">
        <w:t>.0</w:t>
      </w:r>
      <w:r>
        <w:t>8</w:t>
      </w:r>
      <w:r w:rsidRPr="00CD5C5A">
        <w:t>.2018</w:t>
      </w:r>
      <w:r>
        <w:t xml:space="preserve">                                                  </w:t>
      </w:r>
      <w:r w:rsidRPr="00CD5C5A">
        <w:t xml:space="preserve"> с. Кордово</w:t>
      </w:r>
      <w:r>
        <w:t xml:space="preserve">                                                  № 32</w:t>
      </w:r>
      <w:r w:rsidRPr="00CD5C5A">
        <w:t>-</w:t>
      </w:r>
      <w:r>
        <w:t>83</w:t>
      </w:r>
      <w:r w:rsidRPr="00CD5C5A">
        <w:t>р</w:t>
      </w:r>
    </w:p>
    <w:p w:rsidR="00AE6D60" w:rsidRPr="00CD5C5A" w:rsidRDefault="00AE6D60" w:rsidP="00514AD9"/>
    <w:p w:rsidR="00AE6D60" w:rsidRPr="00CD5C5A" w:rsidRDefault="00AE6D60" w:rsidP="00514AD9">
      <w:pPr>
        <w:ind w:right="5035"/>
        <w:jc w:val="both"/>
      </w:pPr>
      <w:r w:rsidRPr="00752979">
        <w:t xml:space="preserve">О внесении изменений в Решение Кордовского сельского Совета депутатов от </w:t>
      </w:r>
      <w:r>
        <w:t>30.03</w:t>
      </w:r>
      <w:r w:rsidRPr="00752979">
        <w:t>.201</w:t>
      </w:r>
      <w:r>
        <w:t>8 № 27</w:t>
      </w:r>
      <w:r w:rsidRPr="00752979">
        <w:t>-</w:t>
      </w:r>
      <w:r>
        <w:t>66</w:t>
      </w:r>
      <w:r w:rsidRPr="00752979">
        <w:t>р</w:t>
      </w:r>
      <w:r>
        <w:t>«</w:t>
      </w:r>
      <w:r w:rsidRPr="00CD5C5A">
        <w:t>О введении земельного налога</w:t>
      </w:r>
      <w:r>
        <w:t xml:space="preserve"> на территории МО Кордовский сельсовет»</w:t>
      </w:r>
    </w:p>
    <w:p w:rsidR="00AE6D60" w:rsidRPr="00CD5C5A" w:rsidRDefault="00AE6D60" w:rsidP="00514AD9"/>
    <w:p w:rsidR="00AE6D60" w:rsidRPr="00CD5C5A" w:rsidRDefault="00AE6D60" w:rsidP="00514AD9">
      <w:pPr>
        <w:autoSpaceDE w:val="0"/>
        <w:ind w:firstLine="900"/>
        <w:jc w:val="both"/>
      </w:pPr>
      <w:r w:rsidRPr="00CD5C5A">
        <w:t xml:space="preserve">В соответствии с главой 31 Налогового Кодекса Российской Федерации, </w:t>
      </w:r>
      <w:r>
        <w:t>руководствуясь</w:t>
      </w:r>
      <w:r w:rsidRPr="00CD5C5A">
        <w:t xml:space="preserve"> Устав</w:t>
      </w:r>
      <w:r>
        <w:t>ом</w:t>
      </w:r>
      <w:r w:rsidRPr="00CD5C5A">
        <w:t xml:space="preserve"> Кордовского сельсовета, Кордовский сельский Совет депутатов РЕШИЛ:</w:t>
      </w:r>
    </w:p>
    <w:p w:rsidR="00AE6D60" w:rsidRDefault="00AE6D60" w:rsidP="00514AD9">
      <w:pPr>
        <w:autoSpaceDE w:val="0"/>
        <w:ind w:firstLine="900"/>
        <w:jc w:val="both"/>
      </w:pPr>
    </w:p>
    <w:p w:rsidR="00AE6D60" w:rsidRDefault="00AE6D60" w:rsidP="00514AD9">
      <w:pPr>
        <w:autoSpaceDE w:val="0"/>
        <w:ind w:firstLine="900"/>
        <w:jc w:val="both"/>
      </w:pPr>
      <w:r w:rsidRPr="00A84925">
        <w:t xml:space="preserve">Внести в Решение Кордовского сельского Совета депутатов </w:t>
      </w:r>
      <w:r w:rsidRPr="00752979">
        <w:t xml:space="preserve">от </w:t>
      </w:r>
      <w:r>
        <w:t>30.03</w:t>
      </w:r>
      <w:r w:rsidRPr="00752979">
        <w:t>.201</w:t>
      </w:r>
      <w:r>
        <w:t>8 № 27</w:t>
      </w:r>
      <w:r w:rsidRPr="00752979">
        <w:t>-</w:t>
      </w:r>
      <w:r>
        <w:t>66</w:t>
      </w:r>
      <w:r w:rsidRPr="00752979">
        <w:t>р</w:t>
      </w:r>
      <w:r>
        <w:t>«</w:t>
      </w:r>
      <w:r w:rsidRPr="00CD5C5A">
        <w:t>О введении земельного налога</w:t>
      </w:r>
      <w:r>
        <w:t xml:space="preserve"> на территории МО Кордовский сельсовет»</w:t>
      </w:r>
      <w:r w:rsidRPr="00A84925">
        <w:t xml:space="preserve"> следующие изменения</w:t>
      </w:r>
      <w:r>
        <w:t xml:space="preserve"> и дополнения</w:t>
      </w:r>
      <w:r w:rsidRPr="00A84925">
        <w:t>:</w:t>
      </w:r>
    </w:p>
    <w:p w:rsidR="00AE6D60" w:rsidRDefault="00AE6D60" w:rsidP="00514AD9">
      <w:pPr>
        <w:autoSpaceDE w:val="0"/>
        <w:ind w:firstLine="900"/>
        <w:jc w:val="both"/>
      </w:pPr>
    </w:p>
    <w:p w:rsidR="00AE6D60" w:rsidRDefault="00AE6D60" w:rsidP="00514AD9">
      <w:pPr>
        <w:autoSpaceDE w:val="0"/>
        <w:ind w:firstLine="720"/>
        <w:jc w:val="both"/>
      </w:pPr>
      <w:r>
        <w:t>1. Дополнить подпункт 2.1 пункта 2 абзацем четвертым следующего содержания:</w:t>
      </w:r>
    </w:p>
    <w:p w:rsidR="00AE6D60" w:rsidRDefault="00AE6D60" w:rsidP="00514AD9">
      <w:pPr>
        <w:suppressAutoHyphens w:val="0"/>
        <w:autoSpaceDE w:val="0"/>
        <w:autoSpaceDN w:val="0"/>
        <w:adjustRightInd w:val="0"/>
        <w:ind w:firstLine="720"/>
        <w:jc w:val="both"/>
      </w:pPr>
      <w:r>
        <w:t xml:space="preserve">« - </w:t>
      </w:r>
      <w:r w:rsidRPr="00C759F3">
        <w:t xml:space="preserve">ограниченных в обороте в соответствии с </w:t>
      </w:r>
      <w:hyperlink r:id="rId5" w:history="1">
        <w:r w:rsidRPr="00C759F3">
          <w:t>законодательством</w:t>
        </w:r>
      </w:hyperlink>
      <w:r w:rsidRPr="00C759F3">
        <w:t xml:space="preserve"> Российской Федерации, предоставленных для обеспечения обороны, безопасности и таможенных нужд</w:t>
      </w:r>
      <w:r>
        <w:t>.»</w:t>
      </w:r>
    </w:p>
    <w:p w:rsidR="00AE6D60" w:rsidRDefault="00AE6D60" w:rsidP="00514AD9">
      <w:pPr>
        <w:suppressAutoHyphens w:val="0"/>
        <w:autoSpaceDE w:val="0"/>
        <w:autoSpaceDN w:val="0"/>
        <w:adjustRightInd w:val="0"/>
        <w:ind w:firstLine="720"/>
        <w:jc w:val="both"/>
      </w:pPr>
      <w:r>
        <w:t>2. Пункт 7 дополнить словами: «</w:t>
      </w:r>
      <w:r w:rsidRPr="0014625D">
        <w:t>и не ранее 1-го числа очередного налогового периода по соответствующему налогу</w:t>
      </w:r>
      <w:r>
        <w:t>».</w:t>
      </w:r>
    </w:p>
    <w:p w:rsidR="00AE6D60" w:rsidRDefault="00AE6D60" w:rsidP="00514AD9">
      <w:pPr>
        <w:suppressAutoHyphens w:val="0"/>
        <w:autoSpaceDE w:val="0"/>
        <w:autoSpaceDN w:val="0"/>
        <w:adjustRightInd w:val="0"/>
        <w:ind w:firstLine="720"/>
        <w:jc w:val="both"/>
      </w:pPr>
      <w:r>
        <w:t xml:space="preserve">3. Считать утратившим силу: </w:t>
      </w:r>
    </w:p>
    <w:p w:rsidR="00AE6D60" w:rsidRDefault="00AE6D60" w:rsidP="00514AD9">
      <w:pPr>
        <w:suppressAutoHyphens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CD5C5A">
        <w:t>Решение Кордовского сельского Совета депутатов от 18.04.2016 № 8-24р «</w:t>
      </w:r>
      <w:r w:rsidRPr="00C7025E">
        <w:t>О внесении изменений в Решение Кордовского сельского Совета депутатов от 25.12.2015 № 6-19р «О введении земельного налога»</w:t>
      </w:r>
      <w:r w:rsidRPr="00CD5C5A">
        <w:t>»</w:t>
      </w:r>
      <w:r>
        <w:t>;</w:t>
      </w:r>
    </w:p>
    <w:p w:rsidR="00AE6D60" w:rsidRDefault="00AE6D60" w:rsidP="00514AD9">
      <w:pPr>
        <w:suppressAutoHyphens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CD5C5A">
        <w:t xml:space="preserve">Решение Кордовского сельского Совета депутатов от </w:t>
      </w:r>
      <w:r>
        <w:t>29.11</w:t>
      </w:r>
      <w:r w:rsidRPr="00CD5C5A">
        <w:t>.201</w:t>
      </w:r>
      <w:r>
        <w:t>2</w:t>
      </w:r>
      <w:r w:rsidRPr="00CD5C5A">
        <w:t xml:space="preserve"> № </w:t>
      </w:r>
      <w:r>
        <w:t>32</w:t>
      </w:r>
      <w:r w:rsidRPr="00CD5C5A">
        <w:t>-</w:t>
      </w:r>
      <w:r>
        <w:t>116</w:t>
      </w:r>
      <w:r w:rsidRPr="00CD5C5A">
        <w:t>р «</w:t>
      </w:r>
      <w:r w:rsidRPr="00C7025E">
        <w:t>О земельно</w:t>
      </w:r>
      <w:r>
        <w:t>м</w:t>
      </w:r>
      <w:r w:rsidRPr="00C7025E">
        <w:t xml:space="preserve"> налог</w:t>
      </w:r>
      <w:r>
        <w:t>е на 2013 год</w:t>
      </w:r>
      <w:r w:rsidRPr="00CD5C5A">
        <w:t>»</w:t>
      </w:r>
      <w:r>
        <w:t>;</w:t>
      </w:r>
    </w:p>
    <w:p w:rsidR="00AE6D60" w:rsidRDefault="00AE6D60" w:rsidP="00514AD9">
      <w:pPr>
        <w:suppressAutoHyphens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CD5C5A">
        <w:t xml:space="preserve">Решение Кордовского сельского Совета депутатов от </w:t>
      </w:r>
      <w:r>
        <w:t>01.12</w:t>
      </w:r>
      <w:r w:rsidRPr="00CD5C5A">
        <w:t>.201</w:t>
      </w:r>
      <w:r>
        <w:t>1</w:t>
      </w:r>
      <w:r w:rsidRPr="00CD5C5A">
        <w:t xml:space="preserve"> № </w:t>
      </w:r>
      <w:r>
        <w:t>22</w:t>
      </w:r>
      <w:r w:rsidRPr="00CD5C5A">
        <w:t>-</w:t>
      </w:r>
      <w:r>
        <w:t>84</w:t>
      </w:r>
      <w:r w:rsidRPr="00CD5C5A">
        <w:t>р «</w:t>
      </w:r>
      <w:r w:rsidRPr="00C7025E">
        <w:t>О земельно</w:t>
      </w:r>
      <w:r>
        <w:t>м</w:t>
      </w:r>
      <w:r w:rsidRPr="00C7025E">
        <w:t xml:space="preserve"> налог</w:t>
      </w:r>
      <w:r>
        <w:t>е на 2013 год»;</w:t>
      </w:r>
    </w:p>
    <w:p w:rsidR="00AE6D60" w:rsidRDefault="00AE6D60" w:rsidP="00514AD9">
      <w:pPr>
        <w:suppressAutoHyphens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CD5C5A">
        <w:t xml:space="preserve">Решение Кордовского сельского Совета депутатов от </w:t>
      </w:r>
      <w:r>
        <w:t>18.11</w:t>
      </w:r>
      <w:r w:rsidRPr="00CD5C5A">
        <w:t>.201</w:t>
      </w:r>
      <w:r>
        <w:t>0</w:t>
      </w:r>
      <w:r w:rsidRPr="00CD5C5A">
        <w:t xml:space="preserve"> № </w:t>
      </w:r>
      <w:r>
        <w:t>10</w:t>
      </w:r>
      <w:r w:rsidRPr="00CD5C5A">
        <w:t>-4</w:t>
      </w:r>
      <w:r>
        <w:t>3</w:t>
      </w:r>
      <w:r w:rsidRPr="00CD5C5A">
        <w:t>р «</w:t>
      </w:r>
      <w:r w:rsidRPr="00C7025E">
        <w:t>О земельно</w:t>
      </w:r>
      <w:r>
        <w:t>м</w:t>
      </w:r>
      <w:r w:rsidRPr="00C7025E">
        <w:t xml:space="preserve"> налог</w:t>
      </w:r>
      <w:r>
        <w:t>е</w:t>
      </w:r>
      <w:r w:rsidRPr="00CD5C5A">
        <w:t>»</w:t>
      </w:r>
      <w:r>
        <w:t>;</w:t>
      </w:r>
    </w:p>
    <w:p w:rsidR="00AE6D60" w:rsidRDefault="00AE6D60" w:rsidP="00514AD9">
      <w:pPr>
        <w:suppressAutoHyphens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CD5C5A">
        <w:t>Решение Кордовского сельского Совета депутатов от 1</w:t>
      </w:r>
      <w:r>
        <w:t>4</w:t>
      </w:r>
      <w:r w:rsidRPr="00CD5C5A">
        <w:t>.</w:t>
      </w:r>
      <w:r>
        <w:t>12</w:t>
      </w:r>
      <w:r w:rsidRPr="00CD5C5A">
        <w:t>.20</w:t>
      </w:r>
      <w:r>
        <w:t>04 № 27</w:t>
      </w:r>
      <w:r w:rsidRPr="00CD5C5A">
        <w:t>-</w:t>
      </w:r>
      <w:r>
        <w:t>85</w:t>
      </w:r>
      <w:r w:rsidRPr="00CD5C5A">
        <w:t>р «</w:t>
      </w:r>
      <w:r w:rsidRPr="00C7025E">
        <w:t>О</w:t>
      </w:r>
      <w:r>
        <w:t>б утверждении ставок земельного налога и коэффициентов арендной платы за землю на 2005 год на территории администрации</w:t>
      </w:r>
      <w:r w:rsidRPr="00CD5C5A">
        <w:t>»</w:t>
      </w:r>
      <w:r>
        <w:t>;</w:t>
      </w:r>
    </w:p>
    <w:p w:rsidR="00AE6D60" w:rsidRDefault="00AE6D60" w:rsidP="00514AD9">
      <w:pPr>
        <w:autoSpaceDE w:val="0"/>
        <w:ind w:firstLine="720"/>
        <w:jc w:val="both"/>
      </w:pPr>
      <w:r>
        <w:t xml:space="preserve">- </w:t>
      </w:r>
      <w:r w:rsidRPr="00CD5C5A">
        <w:t xml:space="preserve">Решение Кордовского сельского Совета депутатов от </w:t>
      </w:r>
      <w:r>
        <w:t>02</w:t>
      </w:r>
      <w:r w:rsidRPr="00CD5C5A">
        <w:t>.0</w:t>
      </w:r>
      <w:r>
        <w:t>3.2004</w:t>
      </w:r>
      <w:r w:rsidRPr="00CD5C5A">
        <w:t xml:space="preserve"> № </w:t>
      </w:r>
      <w:r>
        <w:t>22</w:t>
      </w:r>
      <w:r w:rsidRPr="00CD5C5A">
        <w:t>-</w:t>
      </w:r>
      <w:r>
        <w:t>73</w:t>
      </w:r>
      <w:r w:rsidRPr="00CD5C5A">
        <w:t>р «</w:t>
      </w:r>
      <w:r w:rsidRPr="00C7025E">
        <w:t>О</w:t>
      </w:r>
      <w:r>
        <w:t>б утверждении ставок земельного налога и коэффициентов арендной платы за землю на 2004 год на территории администрации</w:t>
      </w:r>
      <w:r w:rsidRPr="00CD5C5A">
        <w:t>»</w:t>
      </w:r>
      <w:r>
        <w:t>;</w:t>
      </w:r>
    </w:p>
    <w:p w:rsidR="00AE6D60" w:rsidRDefault="00AE6D60" w:rsidP="00514AD9">
      <w:pPr>
        <w:autoSpaceDE w:val="0"/>
        <w:ind w:firstLine="720"/>
        <w:jc w:val="both"/>
      </w:pPr>
      <w:r>
        <w:t xml:space="preserve">- </w:t>
      </w:r>
      <w:r w:rsidRPr="00CD5C5A">
        <w:t xml:space="preserve">Решение Кордовского сельского Совета депутатов от </w:t>
      </w:r>
      <w:r>
        <w:t>22</w:t>
      </w:r>
      <w:r w:rsidRPr="00CD5C5A">
        <w:t>.</w:t>
      </w:r>
      <w:r>
        <w:t>11.2002</w:t>
      </w:r>
      <w:r w:rsidRPr="00CD5C5A">
        <w:t xml:space="preserve"> № </w:t>
      </w:r>
      <w:r>
        <w:t>15</w:t>
      </w:r>
      <w:r w:rsidRPr="00CD5C5A">
        <w:t>-</w:t>
      </w:r>
      <w:r>
        <w:t>42</w:t>
      </w:r>
      <w:r w:rsidRPr="00CD5C5A">
        <w:t>р «</w:t>
      </w:r>
      <w:r w:rsidRPr="00C7025E">
        <w:t>О</w:t>
      </w:r>
      <w:r>
        <w:t>б утверждении ставок земельного налога и коэффициентов арендной платы за землю на 2003 год</w:t>
      </w:r>
      <w:r w:rsidRPr="00CD5C5A">
        <w:t>»</w:t>
      </w:r>
      <w:r>
        <w:t>;</w:t>
      </w:r>
    </w:p>
    <w:p w:rsidR="00AE6D60" w:rsidRDefault="00AE6D60" w:rsidP="00514AD9">
      <w:pPr>
        <w:autoSpaceDE w:val="0"/>
        <w:ind w:firstLine="720"/>
        <w:jc w:val="both"/>
      </w:pPr>
      <w:r>
        <w:t xml:space="preserve">- </w:t>
      </w:r>
      <w:r w:rsidRPr="00CD5C5A">
        <w:t xml:space="preserve">Решение Кордовского сельского Совета депутатов от </w:t>
      </w:r>
      <w:r>
        <w:t>17.12.2001</w:t>
      </w:r>
      <w:r w:rsidRPr="00CD5C5A">
        <w:t xml:space="preserve"> № </w:t>
      </w:r>
      <w:r>
        <w:t>7</w:t>
      </w:r>
      <w:r w:rsidRPr="00CD5C5A">
        <w:t>-</w:t>
      </w:r>
      <w:r>
        <w:t>21</w:t>
      </w:r>
      <w:r w:rsidRPr="00CD5C5A">
        <w:t>р «</w:t>
      </w:r>
      <w:r w:rsidRPr="00C7025E">
        <w:t>О</w:t>
      </w:r>
      <w:r>
        <w:t xml:space="preserve"> порядке определения ставок земельного налога и коэффициента арендной платы за землю на 2002 год».</w:t>
      </w:r>
    </w:p>
    <w:p w:rsidR="00AE6D60" w:rsidRDefault="00AE6D60" w:rsidP="00514AD9">
      <w:pPr>
        <w:autoSpaceDE w:val="0"/>
        <w:ind w:firstLine="720"/>
        <w:jc w:val="both"/>
      </w:pPr>
      <w:r>
        <w:t>4</w:t>
      </w:r>
      <w:bookmarkStart w:id="0" w:name="_GoBack"/>
      <w:bookmarkEnd w:id="0"/>
      <w:r>
        <w:t xml:space="preserve">. </w:t>
      </w:r>
      <w:r w:rsidRPr="00CD5C5A">
        <w:t>Настоящее решение вступает в силу не ранее, чем по истечении одного месяца со дня его официального опубликования в газете «Кордовский вестник»</w:t>
      </w:r>
      <w:r w:rsidRPr="0014625D">
        <w:t xml:space="preserve"> и не ранее 1-го числа очередного налогового периода по соответствующему налогу</w:t>
      </w:r>
      <w:r w:rsidRPr="00CD5C5A">
        <w:t>.</w:t>
      </w:r>
    </w:p>
    <w:p w:rsidR="00AE6D60" w:rsidRDefault="00AE6D60" w:rsidP="00514AD9">
      <w:pPr>
        <w:autoSpaceDE w:val="0"/>
        <w:ind w:firstLine="720"/>
        <w:jc w:val="both"/>
      </w:pPr>
    </w:p>
    <w:p w:rsidR="00AE6D60" w:rsidRDefault="00AE6D60" w:rsidP="00514AD9">
      <w:pPr>
        <w:autoSpaceDE w:val="0"/>
        <w:ind w:firstLine="720"/>
        <w:jc w:val="both"/>
      </w:pPr>
    </w:p>
    <w:tbl>
      <w:tblPr>
        <w:tblW w:w="0" w:type="auto"/>
        <w:tblLook w:val="01E0"/>
      </w:tblPr>
      <w:tblGrid>
        <w:gridCol w:w="4785"/>
        <w:gridCol w:w="4786"/>
      </w:tblGrid>
      <w:tr w:rsidR="00AE6D60" w:rsidTr="00185A32">
        <w:trPr>
          <w:trHeight w:val="868"/>
        </w:trPr>
        <w:tc>
          <w:tcPr>
            <w:tcW w:w="4785" w:type="dxa"/>
          </w:tcPr>
          <w:p w:rsidR="00AE6D60" w:rsidRPr="00FF5D05" w:rsidRDefault="00AE6D60" w:rsidP="00185A32">
            <w:pPr>
              <w:jc w:val="both"/>
            </w:pPr>
            <w:r w:rsidRPr="00FF5D05">
              <w:t xml:space="preserve">Председатель </w:t>
            </w:r>
          </w:p>
          <w:p w:rsidR="00AE6D60" w:rsidRPr="00FF5D05" w:rsidRDefault="00AE6D60" w:rsidP="00185A32">
            <w:pPr>
              <w:jc w:val="both"/>
            </w:pPr>
            <w:r w:rsidRPr="00FF5D05">
              <w:t>Кордовского Совета депутатов</w:t>
            </w:r>
          </w:p>
        </w:tc>
        <w:tc>
          <w:tcPr>
            <w:tcW w:w="4786" w:type="dxa"/>
          </w:tcPr>
          <w:p w:rsidR="00AE6D60" w:rsidRPr="00FF5D05" w:rsidRDefault="00AE6D60" w:rsidP="00185A32">
            <w:pPr>
              <w:jc w:val="both"/>
            </w:pPr>
            <w:r w:rsidRPr="00FF5D05">
              <w:t>Глава Кордовского сельсовета</w:t>
            </w:r>
          </w:p>
        </w:tc>
      </w:tr>
      <w:tr w:rsidR="00AE6D60" w:rsidTr="00185A32">
        <w:tc>
          <w:tcPr>
            <w:tcW w:w="4785" w:type="dxa"/>
          </w:tcPr>
          <w:p w:rsidR="00AE6D60" w:rsidRPr="00FF5D05" w:rsidRDefault="00AE6D60" w:rsidP="00185A32">
            <w:pPr>
              <w:jc w:val="right"/>
            </w:pPr>
            <w:r w:rsidRPr="00FF5D05">
              <w:t xml:space="preserve"> __________________     В.В. Латушкин</w:t>
            </w:r>
          </w:p>
        </w:tc>
        <w:tc>
          <w:tcPr>
            <w:tcW w:w="4786" w:type="dxa"/>
          </w:tcPr>
          <w:p w:rsidR="00AE6D60" w:rsidRPr="00FF5D05" w:rsidRDefault="00AE6D60" w:rsidP="00185A32">
            <w:pPr>
              <w:jc w:val="right"/>
            </w:pPr>
            <w:r w:rsidRPr="00FF5D05">
              <w:t>_________________     В.Л. Кондратьев</w:t>
            </w:r>
          </w:p>
        </w:tc>
      </w:tr>
    </w:tbl>
    <w:p w:rsidR="00AE6D60" w:rsidRPr="00CD5C5A" w:rsidRDefault="00AE6D60" w:rsidP="00514AD9">
      <w:pPr>
        <w:pStyle w:val="NoSpacing"/>
      </w:pPr>
    </w:p>
    <w:p w:rsidR="00AE6D60" w:rsidRPr="00CD5C5A" w:rsidRDefault="00AE6D60" w:rsidP="005B207F">
      <w:pPr>
        <w:pStyle w:val="NoSpacing"/>
      </w:pPr>
    </w:p>
    <w:sectPr w:rsidR="00AE6D60" w:rsidRPr="00CD5C5A" w:rsidSect="000129E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5B5"/>
    <w:rsid w:val="000129E1"/>
    <w:rsid w:val="000308C7"/>
    <w:rsid w:val="00051757"/>
    <w:rsid w:val="00066991"/>
    <w:rsid w:val="001311D1"/>
    <w:rsid w:val="00137281"/>
    <w:rsid w:val="00144943"/>
    <w:rsid w:val="0014625D"/>
    <w:rsid w:val="0015183C"/>
    <w:rsid w:val="00185A32"/>
    <w:rsid w:val="002C2D50"/>
    <w:rsid w:val="002E60C5"/>
    <w:rsid w:val="00393438"/>
    <w:rsid w:val="004519E5"/>
    <w:rsid w:val="004720F0"/>
    <w:rsid w:val="0048290A"/>
    <w:rsid w:val="004843EC"/>
    <w:rsid w:val="004A542A"/>
    <w:rsid w:val="004D5EF6"/>
    <w:rsid w:val="00510B33"/>
    <w:rsid w:val="00512A45"/>
    <w:rsid w:val="00514AD9"/>
    <w:rsid w:val="00532871"/>
    <w:rsid w:val="00547578"/>
    <w:rsid w:val="005945AE"/>
    <w:rsid w:val="005A0415"/>
    <w:rsid w:val="005B207F"/>
    <w:rsid w:val="00636AA1"/>
    <w:rsid w:val="00652412"/>
    <w:rsid w:val="00752979"/>
    <w:rsid w:val="00763696"/>
    <w:rsid w:val="007C3A5C"/>
    <w:rsid w:val="007E2402"/>
    <w:rsid w:val="00846280"/>
    <w:rsid w:val="00863BEC"/>
    <w:rsid w:val="0089217B"/>
    <w:rsid w:val="00897DB9"/>
    <w:rsid w:val="008B4A42"/>
    <w:rsid w:val="008E48AB"/>
    <w:rsid w:val="008F4176"/>
    <w:rsid w:val="009403D6"/>
    <w:rsid w:val="009B1202"/>
    <w:rsid w:val="009B450E"/>
    <w:rsid w:val="00A84925"/>
    <w:rsid w:val="00A92B35"/>
    <w:rsid w:val="00A95233"/>
    <w:rsid w:val="00AE6D60"/>
    <w:rsid w:val="00B27199"/>
    <w:rsid w:val="00B85DF7"/>
    <w:rsid w:val="00C03776"/>
    <w:rsid w:val="00C7025E"/>
    <w:rsid w:val="00C759F3"/>
    <w:rsid w:val="00CD5C5A"/>
    <w:rsid w:val="00D912AA"/>
    <w:rsid w:val="00E40F87"/>
    <w:rsid w:val="00F222BA"/>
    <w:rsid w:val="00F365B5"/>
    <w:rsid w:val="00F86B31"/>
    <w:rsid w:val="00FF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7578"/>
    <w:pPr>
      <w:suppressAutoHyphens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47578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7578"/>
    <w:rPr>
      <w:rFonts w:ascii="Tahoma" w:hAnsi="Tahoma" w:cs="Times New Roman"/>
      <w:sz w:val="16"/>
      <w:lang w:eastAsia="ar-SA" w:bidi="ar-SA"/>
    </w:rPr>
  </w:style>
  <w:style w:type="character" w:customStyle="1" w:styleId="apple-converted-space">
    <w:name w:val="apple-converted-space"/>
    <w:uiPriority w:val="99"/>
    <w:rsid w:val="00652412"/>
  </w:style>
  <w:style w:type="table" w:styleId="TableGrid">
    <w:name w:val="Table Grid"/>
    <w:basedOn w:val="TableNormal"/>
    <w:uiPriority w:val="99"/>
    <w:locked/>
    <w:rsid w:val="005B207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D912AA"/>
    <w:rPr>
      <w:rFonts w:ascii="Times New Roman" w:hAnsi="Times New Roman"/>
      <w:spacing w:val="10"/>
      <w:sz w:val="22"/>
    </w:rPr>
  </w:style>
  <w:style w:type="paragraph" w:customStyle="1" w:styleId="Style12">
    <w:name w:val="Style12"/>
    <w:basedOn w:val="Normal"/>
    <w:uiPriority w:val="99"/>
    <w:rsid w:val="0014625D"/>
    <w:pPr>
      <w:widowControl w:val="0"/>
      <w:suppressAutoHyphens w:val="0"/>
      <w:autoSpaceDE w:val="0"/>
      <w:autoSpaceDN w:val="0"/>
      <w:adjustRightInd w:val="0"/>
      <w:spacing w:line="302" w:lineRule="exact"/>
      <w:ind w:firstLine="595"/>
      <w:jc w:val="both"/>
    </w:pPr>
    <w:rPr>
      <w:rFonts w:ascii="Consolas" w:hAnsi="Consolas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161BFDE62D70AED9419DC61F31400B35E91E18400D313FCB4742B2E5003E6989A36603C05D6DA2K0yA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2</Pages>
  <Words>426</Words>
  <Characters>2434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2018-08-23T10:01:00Z</cp:lastPrinted>
  <dcterms:created xsi:type="dcterms:W3CDTF">2018-02-19T02:47:00Z</dcterms:created>
  <dcterms:modified xsi:type="dcterms:W3CDTF">2018-08-23T10:02:00Z</dcterms:modified>
</cp:coreProperties>
</file>