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B3" w:rsidRPr="00DC6DBD" w:rsidRDefault="00B24CB3" w:rsidP="00DC6DBD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 w:rsidRPr="00AE417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pt;height:54pt;visibility:visible">
            <v:imagedata r:id="rId4" o:title=""/>
          </v:shape>
        </w:pict>
      </w:r>
    </w:p>
    <w:p w:rsidR="00B24CB3" w:rsidRPr="00DC6DBD" w:rsidRDefault="00B24CB3" w:rsidP="00DC6DBD">
      <w:pPr>
        <w:tabs>
          <w:tab w:val="left" w:pos="3960"/>
        </w:tabs>
        <w:rPr>
          <w:sz w:val="28"/>
          <w:szCs w:val="28"/>
        </w:rPr>
      </w:pPr>
    </w:p>
    <w:p w:rsidR="00B24CB3" w:rsidRPr="00DC6DBD" w:rsidRDefault="00B24CB3" w:rsidP="00DC6DBD">
      <w:pPr>
        <w:pStyle w:val="Title"/>
        <w:rPr>
          <w:b w:val="0"/>
          <w:szCs w:val="28"/>
        </w:rPr>
      </w:pPr>
      <w:r w:rsidRPr="00DC6DBD">
        <w:rPr>
          <w:b w:val="0"/>
          <w:bCs w:val="0"/>
          <w:szCs w:val="28"/>
        </w:rPr>
        <w:t>РОССИЙСКАЯ ФЕДЕРАЦИЯ</w:t>
      </w:r>
    </w:p>
    <w:p w:rsidR="00B24CB3" w:rsidRPr="00DC6DBD" w:rsidRDefault="00B24CB3" w:rsidP="00DC6DBD">
      <w:pPr>
        <w:jc w:val="center"/>
        <w:rPr>
          <w:bCs/>
          <w:sz w:val="28"/>
          <w:szCs w:val="28"/>
        </w:rPr>
      </w:pPr>
      <w:r w:rsidRPr="00DC6DBD">
        <w:rPr>
          <w:bCs/>
          <w:sz w:val="28"/>
          <w:szCs w:val="28"/>
        </w:rPr>
        <w:t>АДМИНИСТРАЦИЯ КОРДОВСКОГО СЕЛЬСОВЕТА</w:t>
      </w:r>
    </w:p>
    <w:p w:rsidR="00B24CB3" w:rsidRPr="00DC6DBD" w:rsidRDefault="00B24CB3" w:rsidP="00DC6DBD">
      <w:pPr>
        <w:jc w:val="center"/>
        <w:rPr>
          <w:bCs/>
          <w:sz w:val="28"/>
          <w:szCs w:val="28"/>
        </w:rPr>
      </w:pPr>
      <w:r w:rsidRPr="00DC6DBD">
        <w:rPr>
          <w:bCs/>
          <w:sz w:val="28"/>
          <w:szCs w:val="28"/>
        </w:rPr>
        <w:t>КУРАГИНСКОГО РАЙОНА</w:t>
      </w:r>
    </w:p>
    <w:p w:rsidR="00B24CB3" w:rsidRPr="00DC6DBD" w:rsidRDefault="00B24CB3" w:rsidP="00DC6DBD">
      <w:pPr>
        <w:jc w:val="center"/>
        <w:rPr>
          <w:sz w:val="28"/>
          <w:szCs w:val="28"/>
        </w:rPr>
      </w:pPr>
      <w:r w:rsidRPr="00DC6DBD">
        <w:rPr>
          <w:bCs/>
          <w:sz w:val="28"/>
          <w:szCs w:val="28"/>
        </w:rPr>
        <w:t>КРАСНОЯРСКОГО КРАЯ</w:t>
      </w:r>
    </w:p>
    <w:p w:rsidR="00B24CB3" w:rsidRPr="00DC6DBD" w:rsidRDefault="00B24CB3" w:rsidP="00DC6DBD">
      <w:pPr>
        <w:jc w:val="center"/>
        <w:rPr>
          <w:sz w:val="28"/>
          <w:szCs w:val="28"/>
        </w:rPr>
      </w:pPr>
    </w:p>
    <w:p w:rsidR="00B24CB3" w:rsidRPr="00DC6DBD" w:rsidRDefault="00B24CB3" w:rsidP="00DC6DBD">
      <w:pPr>
        <w:jc w:val="center"/>
        <w:rPr>
          <w:sz w:val="28"/>
          <w:szCs w:val="28"/>
        </w:rPr>
      </w:pPr>
    </w:p>
    <w:p w:rsidR="00B24CB3" w:rsidRPr="00DC6DBD" w:rsidRDefault="00B24CB3" w:rsidP="00DC6DBD">
      <w:pPr>
        <w:jc w:val="center"/>
        <w:rPr>
          <w:sz w:val="28"/>
          <w:szCs w:val="28"/>
        </w:rPr>
      </w:pPr>
    </w:p>
    <w:p w:rsidR="00B24CB3" w:rsidRPr="00DC6DBD" w:rsidRDefault="00B24CB3" w:rsidP="00DC6DBD">
      <w:pPr>
        <w:jc w:val="center"/>
        <w:rPr>
          <w:sz w:val="28"/>
          <w:szCs w:val="28"/>
        </w:rPr>
      </w:pPr>
      <w:r w:rsidRPr="00DC6DBD">
        <w:rPr>
          <w:sz w:val="28"/>
          <w:szCs w:val="28"/>
        </w:rPr>
        <w:t>ПОСТАНОВЛЕНИЕ</w:t>
      </w:r>
    </w:p>
    <w:p w:rsidR="00B24CB3" w:rsidRDefault="00B24CB3" w:rsidP="00DC6DBD">
      <w:pPr>
        <w:jc w:val="center"/>
        <w:rPr>
          <w:sz w:val="28"/>
          <w:szCs w:val="28"/>
        </w:rPr>
      </w:pPr>
    </w:p>
    <w:p w:rsidR="00B24CB3" w:rsidRDefault="00B24CB3" w:rsidP="00DC6DBD">
      <w:pPr>
        <w:rPr>
          <w:sz w:val="28"/>
          <w:szCs w:val="28"/>
        </w:rPr>
      </w:pPr>
      <w:r>
        <w:rPr>
          <w:sz w:val="28"/>
          <w:szCs w:val="28"/>
        </w:rPr>
        <w:t xml:space="preserve">25.12.2017                                с. Кордово                                               № 46-п </w:t>
      </w:r>
    </w:p>
    <w:p w:rsidR="00B24CB3" w:rsidRDefault="00B24CB3" w:rsidP="00DC6DBD">
      <w:pPr>
        <w:rPr>
          <w:sz w:val="28"/>
          <w:szCs w:val="28"/>
        </w:rPr>
      </w:pPr>
    </w:p>
    <w:p w:rsidR="00B24CB3" w:rsidRDefault="00B24CB3" w:rsidP="00DC6DBD">
      <w:pPr>
        <w:rPr>
          <w:sz w:val="28"/>
          <w:szCs w:val="28"/>
        </w:rPr>
      </w:pPr>
    </w:p>
    <w:p w:rsidR="00B24CB3" w:rsidRDefault="00B24CB3" w:rsidP="00DC6DBD">
      <w:pPr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</w:t>
      </w:r>
    </w:p>
    <w:p w:rsidR="00B24CB3" w:rsidRDefault="00B24CB3" w:rsidP="00DC6DBD">
      <w:pPr>
        <w:rPr>
          <w:sz w:val="28"/>
          <w:szCs w:val="28"/>
        </w:rPr>
      </w:pPr>
    </w:p>
    <w:p w:rsidR="00B24CB3" w:rsidRDefault="00B24CB3" w:rsidP="00DC6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п.21 ст.14 Федерального закона «Об общих принципах организации местного самоуправления в Российской Федерации» от 06.10.2006 № 131-ФЗ и в целях упорядочения адресного хозяйства на территории администрации Кордовского сельсовета, Постановляю:</w:t>
      </w:r>
    </w:p>
    <w:p w:rsidR="00B24CB3" w:rsidRDefault="00B24CB3" w:rsidP="00DC6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1.Считать присвоенным порядковый номер и адрес (ориентир)</w:t>
      </w:r>
      <w:bookmarkStart w:id="0" w:name="_GoBack"/>
      <w:bookmarkEnd w:id="0"/>
      <w:r>
        <w:rPr>
          <w:sz w:val="28"/>
          <w:szCs w:val="28"/>
        </w:rPr>
        <w:t xml:space="preserve"> земельному участку: Российская Федерация, Красноярский край, Курагинский район, село Кордово, улица Геологическая, 38-1 «А», категория земель - земли населенных пунктов, разрешенное использование – </w:t>
      </w:r>
      <w:r>
        <w:rPr>
          <w:rFonts w:cs="Calibri"/>
          <w:sz w:val="28"/>
          <w:szCs w:val="28"/>
        </w:rPr>
        <w:t>индивидуальное жилищное строительство.</w:t>
      </w:r>
    </w:p>
    <w:p w:rsidR="00B24CB3" w:rsidRDefault="00B24CB3" w:rsidP="00DC6DBD">
      <w:pPr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данного постановления оставляю за собой</w:t>
      </w:r>
    </w:p>
    <w:p w:rsidR="00B24CB3" w:rsidRDefault="00B24CB3" w:rsidP="00DC6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</w:t>
      </w:r>
    </w:p>
    <w:p w:rsidR="00B24CB3" w:rsidRDefault="00B24CB3" w:rsidP="00DC6DBD">
      <w:pPr>
        <w:jc w:val="both"/>
        <w:rPr>
          <w:sz w:val="28"/>
          <w:szCs w:val="28"/>
        </w:rPr>
      </w:pPr>
    </w:p>
    <w:p w:rsidR="00B24CB3" w:rsidRDefault="00B24CB3" w:rsidP="00DC6DBD">
      <w:pPr>
        <w:rPr>
          <w:sz w:val="28"/>
          <w:szCs w:val="28"/>
        </w:rPr>
      </w:pPr>
    </w:p>
    <w:p w:rsidR="00B24CB3" w:rsidRDefault="00B24CB3" w:rsidP="00DC6DBD">
      <w:pPr>
        <w:rPr>
          <w:sz w:val="28"/>
          <w:szCs w:val="28"/>
        </w:rPr>
      </w:pPr>
    </w:p>
    <w:p w:rsidR="00B24CB3" w:rsidRDefault="00B24CB3" w:rsidP="00DC6DBD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4CB3" w:rsidRDefault="00B24CB3" w:rsidP="00DC6DBD">
      <w:pPr>
        <w:rPr>
          <w:sz w:val="28"/>
          <w:szCs w:val="28"/>
        </w:rPr>
      </w:pPr>
      <w:r>
        <w:rPr>
          <w:sz w:val="28"/>
          <w:szCs w:val="28"/>
        </w:rPr>
        <w:t xml:space="preserve"> Кордовского сельсовета                                                               И.М. Булатова</w:t>
      </w:r>
    </w:p>
    <w:p w:rsidR="00B24CB3" w:rsidRDefault="00B24CB3" w:rsidP="00DC6DBD"/>
    <w:p w:rsidR="00B24CB3" w:rsidRDefault="00B24CB3" w:rsidP="00DC6DBD"/>
    <w:p w:rsidR="00B24CB3" w:rsidRDefault="00B24CB3" w:rsidP="00DC6DBD"/>
    <w:p w:rsidR="00B24CB3" w:rsidRDefault="00B24CB3" w:rsidP="00DC6DBD"/>
    <w:p w:rsidR="00B24CB3" w:rsidRDefault="00B24CB3" w:rsidP="00DC6DBD"/>
    <w:p w:rsidR="00B24CB3" w:rsidRDefault="00B24CB3"/>
    <w:sectPr w:rsidR="00B24CB3" w:rsidSect="0074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C3B"/>
    <w:rsid w:val="004150F2"/>
    <w:rsid w:val="00687F30"/>
    <w:rsid w:val="007411E7"/>
    <w:rsid w:val="007E4D53"/>
    <w:rsid w:val="00AE4179"/>
    <w:rsid w:val="00B24CB3"/>
    <w:rsid w:val="00DC6DBD"/>
    <w:rsid w:val="00F428D8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C6DB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C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6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D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2017-12-25T07:28:00Z</cp:lastPrinted>
  <dcterms:created xsi:type="dcterms:W3CDTF">2017-12-25T07:18:00Z</dcterms:created>
  <dcterms:modified xsi:type="dcterms:W3CDTF">2018-03-22T04:16:00Z</dcterms:modified>
</cp:coreProperties>
</file>