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6C" w:rsidRPr="007868EF" w:rsidRDefault="00684B6C" w:rsidP="001608F5">
      <w:pPr>
        <w:jc w:val="center"/>
        <w:rPr>
          <w:sz w:val="28"/>
          <w:szCs w:val="28"/>
        </w:rPr>
      </w:pPr>
      <w:r w:rsidRPr="00C5524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4pt">
            <v:imagedata r:id="rId5" o:title=""/>
          </v:shape>
        </w:pict>
      </w:r>
    </w:p>
    <w:p w:rsidR="00684B6C" w:rsidRPr="007868EF" w:rsidRDefault="00684B6C" w:rsidP="001608F5">
      <w:pPr>
        <w:jc w:val="center"/>
        <w:rPr>
          <w:sz w:val="28"/>
          <w:szCs w:val="28"/>
        </w:rPr>
      </w:pPr>
    </w:p>
    <w:p w:rsidR="00684B6C" w:rsidRPr="007868EF" w:rsidRDefault="00684B6C" w:rsidP="001608F5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7868EF">
        <w:rPr>
          <w:rFonts w:ascii="Times New Roman" w:hAnsi="Times New Roman" w:cs="Times New Roman"/>
          <w:b w:val="0"/>
          <w:bCs w:val="0"/>
          <w:i w:val="0"/>
          <w:iCs w:val="0"/>
        </w:rPr>
        <w:t>РОССИЙСКАЯ ФЕДЕРАЦИЯ</w:t>
      </w:r>
    </w:p>
    <w:p w:rsidR="00684B6C" w:rsidRPr="007868EF" w:rsidRDefault="00684B6C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АДМИНИСТРАЦИЯ  КОРДОВСКОГО СЕЛЬСОВЕТА</w:t>
      </w:r>
    </w:p>
    <w:p w:rsidR="00684B6C" w:rsidRPr="007868EF" w:rsidRDefault="00684B6C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КУРАГИНСКОГО РАЙОНА</w:t>
      </w:r>
    </w:p>
    <w:p w:rsidR="00684B6C" w:rsidRPr="007868EF" w:rsidRDefault="00684B6C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КРАСНОЯРСКОГО КРАЯ</w:t>
      </w:r>
    </w:p>
    <w:p w:rsidR="00684B6C" w:rsidRPr="007868EF" w:rsidRDefault="00684B6C" w:rsidP="001608F5">
      <w:pPr>
        <w:jc w:val="center"/>
        <w:rPr>
          <w:sz w:val="28"/>
          <w:szCs w:val="28"/>
        </w:rPr>
      </w:pPr>
    </w:p>
    <w:p w:rsidR="00684B6C" w:rsidRPr="007868EF" w:rsidRDefault="00684B6C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ПОСТАНОВЛЕНИЕ</w:t>
      </w:r>
    </w:p>
    <w:p w:rsidR="00684B6C" w:rsidRPr="007868EF" w:rsidRDefault="00684B6C" w:rsidP="001608F5">
      <w:pPr>
        <w:jc w:val="center"/>
        <w:rPr>
          <w:sz w:val="28"/>
          <w:szCs w:val="28"/>
        </w:rPr>
      </w:pPr>
    </w:p>
    <w:p w:rsidR="00684B6C" w:rsidRPr="007868EF" w:rsidRDefault="00684B6C" w:rsidP="001608F5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Pr="007868E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868E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868EF">
        <w:rPr>
          <w:sz w:val="28"/>
          <w:szCs w:val="28"/>
        </w:rPr>
        <w:t xml:space="preserve">                                       с. Кордово                                            № </w:t>
      </w:r>
      <w:r>
        <w:rPr>
          <w:sz w:val="28"/>
          <w:szCs w:val="28"/>
        </w:rPr>
        <w:t>9</w:t>
      </w:r>
      <w:r w:rsidRPr="007868EF">
        <w:rPr>
          <w:sz w:val="28"/>
          <w:szCs w:val="28"/>
        </w:rPr>
        <w:t>-п</w:t>
      </w:r>
    </w:p>
    <w:p w:rsidR="00684B6C" w:rsidRPr="007868EF" w:rsidRDefault="00684B6C" w:rsidP="001608F5">
      <w:pPr>
        <w:jc w:val="center"/>
        <w:rPr>
          <w:b/>
          <w:sz w:val="28"/>
          <w:szCs w:val="28"/>
        </w:rPr>
      </w:pPr>
    </w:p>
    <w:p w:rsidR="00684B6C" w:rsidRPr="007868EF" w:rsidRDefault="00684B6C" w:rsidP="001608F5">
      <w:pPr>
        <w:jc w:val="center"/>
        <w:rPr>
          <w:b/>
          <w:sz w:val="28"/>
          <w:szCs w:val="28"/>
        </w:rPr>
      </w:pPr>
    </w:p>
    <w:p w:rsidR="00684B6C" w:rsidRPr="00DA78FA" w:rsidRDefault="00684B6C" w:rsidP="00CE0076">
      <w:pPr>
        <w:pStyle w:val="ConsPlusTitle"/>
        <w:ind w:right="37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 МО Кордовский сельсовет</w:t>
      </w:r>
    </w:p>
    <w:p w:rsidR="00684B6C" w:rsidRDefault="00684B6C" w:rsidP="00663CED">
      <w:pPr>
        <w:pStyle w:val="ConsPlusTitle"/>
        <w:jc w:val="center"/>
      </w:pPr>
    </w:p>
    <w:p w:rsidR="00684B6C" w:rsidRDefault="00684B6C" w:rsidP="00663CED">
      <w:pPr>
        <w:jc w:val="both"/>
      </w:pPr>
    </w:p>
    <w:p w:rsidR="00684B6C" w:rsidRPr="005D5E14" w:rsidRDefault="00684B6C" w:rsidP="00663CED">
      <w:pPr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статьей 7 Устава Кордовского сельсовета </w:t>
      </w:r>
      <w:r>
        <w:rPr>
          <w:sz w:val="28"/>
          <w:szCs w:val="28"/>
        </w:rPr>
        <w:br/>
      </w:r>
      <w:r w:rsidRPr="005D5E14">
        <w:rPr>
          <w:sz w:val="28"/>
          <w:szCs w:val="28"/>
        </w:rPr>
        <w:t>ПОСТАНОВЛЯЮ:</w:t>
      </w:r>
    </w:p>
    <w:p w:rsidR="00684B6C" w:rsidRPr="007A3519" w:rsidRDefault="00684B6C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E7A01">
        <w:rPr>
          <w:rFonts w:ascii="Times New Roman" w:hAnsi="Times New Roman" w:cs="Times New Roman"/>
          <w:sz w:val="28"/>
          <w:szCs w:val="28"/>
        </w:rPr>
        <w:t>1</w:t>
      </w:r>
      <w:r w:rsidRPr="00FE7A01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Ежеквартально в населенных пунктах проводить работу по распространению информационного материала</w:t>
      </w:r>
      <w:r w:rsidRPr="007A3519">
        <w:rPr>
          <w:rFonts w:ascii="Times New Roman" w:hAnsi="Times New Roman" w:cs="Times New Roman"/>
          <w:sz w:val="28"/>
          <w:szCs w:val="28"/>
        </w:rPr>
        <w:t>.</w:t>
      </w:r>
    </w:p>
    <w:p w:rsidR="00684B6C" w:rsidRPr="00A41F52" w:rsidRDefault="00684B6C" w:rsidP="007560F7">
      <w:pPr>
        <w:ind w:firstLine="700"/>
        <w:jc w:val="both"/>
        <w:rPr>
          <w:sz w:val="28"/>
          <w:szCs w:val="28"/>
        </w:rPr>
      </w:pPr>
      <w:r w:rsidRPr="00A41F52">
        <w:rPr>
          <w:sz w:val="28"/>
          <w:szCs w:val="28"/>
        </w:rPr>
        <w:t xml:space="preserve">2. </w:t>
      </w:r>
      <w:r>
        <w:rPr>
          <w:sz w:val="28"/>
          <w:szCs w:val="28"/>
        </w:rPr>
        <w:t>Включить в повестку дня всех собраний граждан вопрос по предупреждению и тушению пожаров на территории сельсовета</w:t>
      </w:r>
      <w:r w:rsidRPr="00A41F52">
        <w:rPr>
          <w:sz w:val="28"/>
          <w:szCs w:val="28"/>
        </w:rPr>
        <w:t>.</w:t>
      </w:r>
    </w:p>
    <w:p w:rsidR="00684B6C" w:rsidRDefault="00684B6C" w:rsidP="007560F7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учреждений с массовым пребыванием людей обеспечить выполнение первичных мер пожарной безопасности в организации.</w:t>
      </w:r>
    </w:p>
    <w:p w:rsidR="00684B6C" w:rsidRPr="00C73E9F" w:rsidRDefault="00684B6C" w:rsidP="007560F7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957DE">
        <w:rPr>
          <w:sz w:val="28"/>
          <w:szCs w:val="28"/>
        </w:rPr>
        <w:t xml:space="preserve"> </w:t>
      </w:r>
      <w:r w:rsidRPr="007868EF">
        <w:rPr>
          <w:sz w:val="28"/>
          <w:szCs w:val="28"/>
        </w:rPr>
        <w:t>Контроль за исполнением настоящего постановления оставляю за собой</w:t>
      </w:r>
      <w:r w:rsidRPr="00C73E9F">
        <w:rPr>
          <w:sz w:val="28"/>
          <w:szCs w:val="28"/>
        </w:rPr>
        <w:t>.</w:t>
      </w:r>
    </w:p>
    <w:p w:rsidR="00684B6C" w:rsidRDefault="00684B6C" w:rsidP="007560F7">
      <w:pPr>
        <w:ind w:firstLine="700"/>
        <w:jc w:val="both"/>
        <w:rPr>
          <w:szCs w:val="28"/>
        </w:rPr>
      </w:pPr>
      <w:r>
        <w:rPr>
          <w:sz w:val="28"/>
          <w:szCs w:val="28"/>
        </w:rPr>
        <w:t>5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Pr="002957DE">
        <w:rPr>
          <w:sz w:val="28"/>
          <w:szCs w:val="28"/>
        </w:rPr>
        <w:t xml:space="preserve"> </w:t>
      </w:r>
      <w:r w:rsidRPr="007868EF">
        <w:rPr>
          <w:sz w:val="28"/>
          <w:szCs w:val="28"/>
        </w:rPr>
        <w:t>в газете «Кордовский вестник»</w:t>
      </w:r>
      <w:r>
        <w:rPr>
          <w:sz w:val="28"/>
          <w:szCs w:val="28"/>
        </w:rPr>
        <w:t>.</w:t>
      </w:r>
    </w:p>
    <w:p w:rsidR="00684B6C" w:rsidRDefault="00684B6C" w:rsidP="00663C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B6C" w:rsidRDefault="00684B6C" w:rsidP="00621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B6C" w:rsidRDefault="00684B6C" w:rsidP="00621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B6C" w:rsidRPr="007868EF" w:rsidRDefault="00684B6C" w:rsidP="0062101B">
      <w:pPr>
        <w:rPr>
          <w:sz w:val="28"/>
          <w:szCs w:val="28"/>
        </w:rPr>
      </w:pPr>
      <w:r w:rsidRPr="007868EF">
        <w:rPr>
          <w:sz w:val="28"/>
          <w:szCs w:val="28"/>
        </w:rPr>
        <w:t>Глава сельсовета                                                                           В.Л.Кондратьев</w:t>
      </w:r>
    </w:p>
    <w:p w:rsidR="00684B6C" w:rsidRPr="007868EF" w:rsidRDefault="00684B6C" w:rsidP="007560F7">
      <w:pPr>
        <w:pStyle w:val="Heading5"/>
      </w:pPr>
    </w:p>
    <w:sectPr w:rsidR="00684B6C" w:rsidRPr="007868EF" w:rsidSect="00621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2585"/>
    <w:rsid w:val="00043502"/>
    <w:rsid w:val="0004439A"/>
    <w:rsid w:val="000713F8"/>
    <w:rsid w:val="00083AED"/>
    <w:rsid w:val="000A5169"/>
    <w:rsid w:val="000B555B"/>
    <w:rsid w:val="000D53AC"/>
    <w:rsid w:val="000D775E"/>
    <w:rsid w:val="000F5CC7"/>
    <w:rsid w:val="000F7568"/>
    <w:rsid w:val="001118A2"/>
    <w:rsid w:val="00114A3E"/>
    <w:rsid w:val="00123B09"/>
    <w:rsid w:val="001608F5"/>
    <w:rsid w:val="00161BEB"/>
    <w:rsid w:val="0019759A"/>
    <w:rsid w:val="002067D3"/>
    <w:rsid w:val="00217DED"/>
    <w:rsid w:val="002549C7"/>
    <w:rsid w:val="00257AE8"/>
    <w:rsid w:val="00276D24"/>
    <w:rsid w:val="00293888"/>
    <w:rsid w:val="002957DE"/>
    <w:rsid w:val="002A4748"/>
    <w:rsid w:val="002A5324"/>
    <w:rsid w:val="002A74F3"/>
    <w:rsid w:val="002B379A"/>
    <w:rsid w:val="002F3D56"/>
    <w:rsid w:val="00306CAE"/>
    <w:rsid w:val="003141D1"/>
    <w:rsid w:val="00342B80"/>
    <w:rsid w:val="003A792E"/>
    <w:rsid w:val="003A7EE8"/>
    <w:rsid w:val="003D6827"/>
    <w:rsid w:val="0042769C"/>
    <w:rsid w:val="00445792"/>
    <w:rsid w:val="00475972"/>
    <w:rsid w:val="004B7CE7"/>
    <w:rsid w:val="004E3EA3"/>
    <w:rsid w:val="004E79E8"/>
    <w:rsid w:val="004F0002"/>
    <w:rsid w:val="00500FB0"/>
    <w:rsid w:val="005031ED"/>
    <w:rsid w:val="00534A3D"/>
    <w:rsid w:val="00540EAD"/>
    <w:rsid w:val="0059534D"/>
    <w:rsid w:val="005B537B"/>
    <w:rsid w:val="005D5E14"/>
    <w:rsid w:val="005E07A7"/>
    <w:rsid w:val="0062101B"/>
    <w:rsid w:val="00663CED"/>
    <w:rsid w:val="00684B6C"/>
    <w:rsid w:val="006931B6"/>
    <w:rsid w:val="00693BA8"/>
    <w:rsid w:val="00694743"/>
    <w:rsid w:val="006954EE"/>
    <w:rsid w:val="00697853"/>
    <w:rsid w:val="006A2B06"/>
    <w:rsid w:val="006B003B"/>
    <w:rsid w:val="006B7028"/>
    <w:rsid w:val="006D1156"/>
    <w:rsid w:val="006D4762"/>
    <w:rsid w:val="006D5EEE"/>
    <w:rsid w:val="006E1218"/>
    <w:rsid w:val="00720731"/>
    <w:rsid w:val="007343EC"/>
    <w:rsid w:val="007560F7"/>
    <w:rsid w:val="0076100E"/>
    <w:rsid w:val="00770C5A"/>
    <w:rsid w:val="00773E6C"/>
    <w:rsid w:val="007868EF"/>
    <w:rsid w:val="007A16E0"/>
    <w:rsid w:val="007A3519"/>
    <w:rsid w:val="007A38FF"/>
    <w:rsid w:val="007B6485"/>
    <w:rsid w:val="007B7960"/>
    <w:rsid w:val="007C201C"/>
    <w:rsid w:val="007D0A8F"/>
    <w:rsid w:val="007E6F23"/>
    <w:rsid w:val="00804408"/>
    <w:rsid w:val="00813AEC"/>
    <w:rsid w:val="0082276A"/>
    <w:rsid w:val="00864FEC"/>
    <w:rsid w:val="008675ED"/>
    <w:rsid w:val="0086784E"/>
    <w:rsid w:val="008738CA"/>
    <w:rsid w:val="008772C4"/>
    <w:rsid w:val="008817E1"/>
    <w:rsid w:val="008A1F30"/>
    <w:rsid w:val="008C320F"/>
    <w:rsid w:val="008D4D8D"/>
    <w:rsid w:val="00941271"/>
    <w:rsid w:val="00946745"/>
    <w:rsid w:val="0096629B"/>
    <w:rsid w:val="00975992"/>
    <w:rsid w:val="009B4992"/>
    <w:rsid w:val="009C4D64"/>
    <w:rsid w:val="009C5AB8"/>
    <w:rsid w:val="009D04EE"/>
    <w:rsid w:val="009D0525"/>
    <w:rsid w:val="009D1012"/>
    <w:rsid w:val="009D3C2E"/>
    <w:rsid w:val="009E3484"/>
    <w:rsid w:val="009F07FB"/>
    <w:rsid w:val="009F677F"/>
    <w:rsid w:val="00A022A8"/>
    <w:rsid w:val="00A07F6B"/>
    <w:rsid w:val="00A320E2"/>
    <w:rsid w:val="00A41F52"/>
    <w:rsid w:val="00A63B8C"/>
    <w:rsid w:val="00A650E2"/>
    <w:rsid w:val="00A707DB"/>
    <w:rsid w:val="00A742FC"/>
    <w:rsid w:val="00A75958"/>
    <w:rsid w:val="00AA1480"/>
    <w:rsid w:val="00AC7D24"/>
    <w:rsid w:val="00AF44CC"/>
    <w:rsid w:val="00B14FE3"/>
    <w:rsid w:val="00B22C22"/>
    <w:rsid w:val="00B31E21"/>
    <w:rsid w:val="00B4663D"/>
    <w:rsid w:val="00B467AC"/>
    <w:rsid w:val="00B64AA2"/>
    <w:rsid w:val="00B677E0"/>
    <w:rsid w:val="00BA16F0"/>
    <w:rsid w:val="00BC1CC2"/>
    <w:rsid w:val="00BC3BF4"/>
    <w:rsid w:val="00BE53B0"/>
    <w:rsid w:val="00BE6E33"/>
    <w:rsid w:val="00BF46CC"/>
    <w:rsid w:val="00C30EDD"/>
    <w:rsid w:val="00C32E53"/>
    <w:rsid w:val="00C459B3"/>
    <w:rsid w:val="00C55244"/>
    <w:rsid w:val="00C61DCC"/>
    <w:rsid w:val="00C676F5"/>
    <w:rsid w:val="00C73E9F"/>
    <w:rsid w:val="00C94297"/>
    <w:rsid w:val="00CE0076"/>
    <w:rsid w:val="00CE72F9"/>
    <w:rsid w:val="00CF2AB3"/>
    <w:rsid w:val="00D32624"/>
    <w:rsid w:val="00D42413"/>
    <w:rsid w:val="00D606E7"/>
    <w:rsid w:val="00D636AA"/>
    <w:rsid w:val="00DA4F61"/>
    <w:rsid w:val="00DA78FA"/>
    <w:rsid w:val="00DF419B"/>
    <w:rsid w:val="00E20124"/>
    <w:rsid w:val="00E2476E"/>
    <w:rsid w:val="00E31B7B"/>
    <w:rsid w:val="00E46D94"/>
    <w:rsid w:val="00E53389"/>
    <w:rsid w:val="00E647B9"/>
    <w:rsid w:val="00E71C01"/>
    <w:rsid w:val="00E81C62"/>
    <w:rsid w:val="00EB32C7"/>
    <w:rsid w:val="00EB3F3C"/>
    <w:rsid w:val="00EB51B5"/>
    <w:rsid w:val="00EF2D7B"/>
    <w:rsid w:val="00EF5290"/>
    <w:rsid w:val="00F019BE"/>
    <w:rsid w:val="00F05F0A"/>
    <w:rsid w:val="00F13564"/>
    <w:rsid w:val="00F2425C"/>
    <w:rsid w:val="00F27799"/>
    <w:rsid w:val="00F5245D"/>
    <w:rsid w:val="00F637DE"/>
    <w:rsid w:val="00F65892"/>
    <w:rsid w:val="00F96F39"/>
    <w:rsid w:val="00FB2135"/>
    <w:rsid w:val="00FB56BA"/>
    <w:rsid w:val="00FC26E7"/>
    <w:rsid w:val="00FD2B4A"/>
    <w:rsid w:val="00FD530F"/>
    <w:rsid w:val="00FE7A01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608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2101B"/>
    <w:pPr>
      <w:widowControl/>
      <w:autoSpaceDE/>
      <w:autoSpaceDN/>
      <w:adjustRightInd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52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47597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06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24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605</TotalTime>
  <Pages>1</Pages>
  <Words>194</Words>
  <Characters>1112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101</cp:revision>
  <cp:lastPrinted>2018-03-06T01:53:00Z</cp:lastPrinted>
  <dcterms:created xsi:type="dcterms:W3CDTF">2017-10-23T04:13:00Z</dcterms:created>
  <dcterms:modified xsi:type="dcterms:W3CDTF">2018-03-06T02:36:00Z</dcterms:modified>
</cp:coreProperties>
</file>