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77" w:rsidRPr="007868EF" w:rsidRDefault="00510577" w:rsidP="001608F5">
      <w:pPr>
        <w:jc w:val="center"/>
        <w:rPr>
          <w:sz w:val="28"/>
          <w:szCs w:val="28"/>
        </w:rPr>
      </w:pPr>
      <w:r w:rsidRPr="001D482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4pt">
            <v:imagedata r:id="rId5" o:title=""/>
          </v:shape>
        </w:pict>
      </w:r>
    </w:p>
    <w:p w:rsidR="00510577" w:rsidRPr="007868EF" w:rsidRDefault="00510577" w:rsidP="001608F5">
      <w:pPr>
        <w:jc w:val="center"/>
        <w:rPr>
          <w:sz w:val="28"/>
          <w:szCs w:val="28"/>
        </w:rPr>
      </w:pPr>
    </w:p>
    <w:p w:rsidR="00510577" w:rsidRPr="007868EF" w:rsidRDefault="00510577" w:rsidP="001608F5">
      <w:pPr>
        <w:pStyle w:val="Heading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7868EF">
        <w:rPr>
          <w:rFonts w:ascii="Times New Roman" w:hAnsi="Times New Roman" w:cs="Times New Roman"/>
          <w:b w:val="0"/>
          <w:bCs w:val="0"/>
          <w:i w:val="0"/>
          <w:iCs w:val="0"/>
        </w:rPr>
        <w:t>РОССИЙСКАЯ ФЕДЕРАЦИЯ</w:t>
      </w:r>
    </w:p>
    <w:p w:rsidR="00510577" w:rsidRPr="007868EF" w:rsidRDefault="00510577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АДМИНИСТРАЦИЯ  КОРДОВСКОГО СЕЛЬСОВЕТА</w:t>
      </w:r>
    </w:p>
    <w:p w:rsidR="00510577" w:rsidRPr="007868EF" w:rsidRDefault="00510577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КУРАГИНСКОГО РАЙОНА</w:t>
      </w:r>
    </w:p>
    <w:p w:rsidR="00510577" w:rsidRPr="007868EF" w:rsidRDefault="00510577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КРАСНОЯРСКОГО КРАЯ</w:t>
      </w:r>
    </w:p>
    <w:p w:rsidR="00510577" w:rsidRPr="007868EF" w:rsidRDefault="00510577" w:rsidP="001608F5">
      <w:pPr>
        <w:jc w:val="center"/>
        <w:rPr>
          <w:sz w:val="28"/>
          <w:szCs w:val="28"/>
        </w:rPr>
      </w:pPr>
    </w:p>
    <w:p w:rsidR="00510577" w:rsidRPr="007868EF" w:rsidRDefault="00510577" w:rsidP="001608F5">
      <w:pPr>
        <w:jc w:val="center"/>
        <w:rPr>
          <w:sz w:val="28"/>
          <w:szCs w:val="28"/>
        </w:rPr>
      </w:pPr>
      <w:r w:rsidRPr="007868EF">
        <w:rPr>
          <w:sz w:val="28"/>
          <w:szCs w:val="28"/>
        </w:rPr>
        <w:t>ПОСТАНОВЛЕНИЕ</w:t>
      </w:r>
    </w:p>
    <w:p w:rsidR="00510577" w:rsidRPr="007868EF" w:rsidRDefault="00510577" w:rsidP="001608F5">
      <w:pPr>
        <w:jc w:val="center"/>
        <w:rPr>
          <w:sz w:val="28"/>
          <w:szCs w:val="28"/>
        </w:rPr>
      </w:pPr>
    </w:p>
    <w:p w:rsidR="00510577" w:rsidRPr="007868EF" w:rsidRDefault="00510577" w:rsidP="001608F5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Pr="007868E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7868EF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7868EF">
        <w:rPr>
          <w:sz w:val="28"/>
          <w:szCs w:val="28"/>
        </w:rPr>
        <w:t xml:space="preserve">                                       с. Кордово                                            № </w:t>
      </w:r>
      <w:r>
        <w:rPr>
          <w:sz w:val="28"/>
          <w:szCs w:val="28"/>
        </w:rPr>
        <w:t>8</w:t>
      </w:r>
      <w:r w:rsidRPr="007868EF">
        <w:rPr>
          <w:sz w:val="28"/>
          <w:szCs w:val="28"/>
        </w:rPr>
        <w:t>-п</w:t>
      </w:r>
    </w:p>
    <w:p w:rsidR="00510577" w:rsidRPr="007868EF" w:rsidRDefault="00510577" w:rsidP="001608F5">
      <w:pPr>
        <w:jc w:val="center"/>
        <w:rPr>
          <w:b/>
          <w:sz w:val="28"/>
          <w:szCs w:val="28"/>
        </w:rPr>
      </w:pPr>
    </w:p>
    <w:p w:rsidR="00510577" w:rsidRPr="007868EF" w:rsidRDefault="00510577" w:rsidP="001608F5">
      <w:pPr>
        <w:jc w:val="center"/>
        <w:rPr>
          <w:b/>
          <w:sz w:val="28"/>
          <w:szCs w:val="28"/>
        </w:rPr>
      </w:pPr>
    </w:p>
    <w:p w:rsidR="00510577" w:rsidRPr="00DA78FA" w:rsidRDefault="00510577" w:rsidP="00C8333C">
      <w:pPr>
        <w:pStyle w:val="ConsPlusTitle"/>
        <w:ind w:right="291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510577" w:rsidRDefault="00510577" w:rsidP="008C0A3A">
      <w:pPr>
        <w:pStyle w:val="ConsPlusTitle"/>
        <w:jc w:val="center"/>
      </w:pPr>
    </w:p>
    <w:p w:rsidR="00510577" w:rsidRDefault="00510577" w:rsidP="008C0A3A">
      <w:pPr>
        <w:jc w:val="both"/>
      </w:pPr>
    </w:p>
    <w:p w:rsidR="00510577" w:rsidRPr="005D5E14" w:rsidRDefault="00510577" w:rsidP="008C0A3A">
      <w:pPr>
        <w:ind w:firstLine="708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статьей 7 Устава Кордовского сельсовета </w:t>
      </w:r>
      <w:r>
        <w:rPr>
          <w:sz w:val="28"/>
          <w:szCs w:val="28"/>
        </w:rPr>
        <w:br/>
      </w:r>
      <w:r w:rsidRPr="005D5E14">
        <w:rPr>
          <w:sz w:val="28"/>
          <w:szCs w:val="28"/>
        </w:rPr>
        <w:t>ПОСТАНОВЛЯЮ:</w:t>
      </w:r>
    </w:p>
    <w:p w:rsidR="00510577" w:rsidRPr="00924ECA" w:rsidRDefault="00510577" w:rsidP="00C8333C">
      <w:pPr>
        <w:ind w:firstLine="700"/>
        <w:contextualSpacing/>
        <w:jc w:val="both"/>
        <w:rPr>
          <w:sz w:val="28"/>
          <w:szCs w:val="28"/>
        </w:rPr>
      </w:pPr>
      <w:r w:rsidRPr="00924ECA">
        <w:rPr>
          <w:sz w:val="28"/>
          <w:szCs w:val="28"/>
        </w:rPr>
        <w:t>1.Утвердить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МО</w:t>
      </w:r>
      <w:r>
        <w:rPr>
          <w:sz w:val="28"/>
          <w:szCs w:val="28"/>
        </w:rPr>
        <w:t xml:space="preserve"> Кордовский сельсовет</w:t>
      </w:r>
      <w:r w:rsidRPr="00924ECA">
        <w:rPr>
          <w:sz w:val="28"/>
          <w:szCs w:val="28"/>
        </w:rPr>
        <w:t xml:space="preserve"> согласно приложению № 1.</w:t>
      </w:r>
    </w:p>
    <w:p w:rsidR="00510577" w:rsidRPr="009528A5" w:rsidRDefault="00510577" w:rsidP="00C8333C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28A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924ECA">
        <w:rPr>
          <w:rFonts w:ascii="Times New Roman" w:hAnsi="Times New Roman" w:cs="Times New Roman"/>
          <w:sz w:val="28"/>
          <w:szCs w:val="28"/>
        </w:rPr>
        <w:t xml:space="preserve">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>
        <w:rPr>
          <w:rFonts w:ascii="Times New Roman" w:hAnsi="Times New Roman" w:cs="Times New Roman"/>
          <w:sz w:val="28"/>
          <w:szCs w:val="28"/>
        </w:rPr>
        <w:t>МО Кордовский сельсовет</w:t>
      </w:r>
      <w:r w:rsidRPr="00924ECA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510577" w:rsidRDefault="00510577" w:rsidP="00C8333C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10577" w:rsidRDefault="00510577" w:rsidP="00C8333C">
      <w:pPr>
        <w:ind w:firstLine="700"/>
        <w:jc w:val="both"/>
        <w:rPr>
          <w:szCs w:val="28"/>
        </w:rPr>
      </w:pPr>
      <w:r>
        <w:rPr>
          <w:sz w:val="28"/>
          <w:szCs w:val="28"/>
        </w:rPr>
        <w:t>4</w:t>
      </w:r>
      <w:r w:rsidRPr="00C73E9F">
        <w:rPr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>
        <w:rPr>
          <w:sz w:val="28"/>
          <w:szCs w:val="28"/>
        </w:rPr>
        <w:t xml:space="preserve"> в газете «Кордовский вестник».</w:t>
      </w:r>
    </w:p>
    <w:p w:rsidR="00510577" w:rsidRDefault="00510577" w:rsidP="00621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577" w:rsidRDefault="00510577" w:rsidP="006210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0577" w:rsidRPr="007868EF" w:rsidRDefault="00510577" w:rsidP="0062101B">
      <w:pPr>
        <w:rPr>
          <w:sz w:val="28"/>
          <w:szCs w:val="28"/>
        </w:rPr>
      </w:pPr>
      <w:r w:rsidRPr="007868EF">
        <w:rPr>
          <w:sz w:val="28"/>
          <w:szCs w:val="28"/>
        </w:rPr>
        <w:t>Глава сельсовета                                                                           В.Л.Кондратьев</w:t>
      </w:r>
    </w:p>
    <w:p w:rsidR="00510577" w:rsidRDefault="00510577" w:rsidP="00627CE7">
      <w:pPr>
        <w:tabs>
          <w:tab w:val="right" w:pos="9356"/>
        </w:tabs>
        <w:ind w:left="4620"/>
        <w:outlineLvl w:val="0"/>
        <w:rPr>
          <w:sz w:val="28"/>
          <w:szCs w:val="28"/>
        </w:rPr>
      </w:pPr>
      <w:r>
        <w:br w:type="page"/>
      </w:r>
      <w:r w:rsidRPr="007868E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510577" w:rsidRPr="007868EF" w:rsidRDefault="00510577" w:rsidP="00627CE7">
      <w:pPr>
        <w:tabs>
          <w:tab w:val="right" w:pos="9356"/>
        </w:tabs>
        <w:ind w:left="4620"/>
        <w:outlineLvl w:val="0"/>
        <w:rPr>
          <w:sz w:val="28"/>
          <w:szCs w:val="28"/>
        </w:rPr>
      </w:pPr>
      <w:r w:rsidRPr="007868EF">
        <w:rPr>
          <w:sz w:val="28"/>
          <w:szCs w:val="28"/>
        </w:rPr>
        <w:t>к постановлению администрации Кордовского сельсовета</w:t>
      </w:r>
    </w:p>
    <w:p w:rsidR="00510577" w:rsidRPr="007868EF" w:rsidRDefault="00510577" w:rsidP="00627CE7">
      <w:pPr>
        <w:tabs>
          <w:tab w:val="right" w:pos="9356"/>
        </w:tabs>
        <w:ind w:left="4620"/>
        <w:outlineLvl w:val="0"/>
        <w:rPr>
          <w:sz w:val="28"/>
          <w:szCs w:val="28"/>
        </w:rPr>
      </w:pPr>
      <w:r w:rsidRPr="007868EF">
        <w:rPr>
          <w:sz w:val="28"/>
          <w:szCs w:val="28"/>
        </w:rPr>
        <w:t xml:space="preserve">от 05.03.2018  № </w:t>
      </w:r>
      <w:r>
        <w:rPr>
          <w:sz w:val="28"/>
          <w:szCs w:val="28"/>
        </w:rPr>
        <w:t>8</w:t>
      </w:r>
      <w:r w:rsidRPr="007868EF">
        <w:rPr>
          <w:sz w:val="28"/>
          <w:szCs w:val="28"/>
        </w:rPr>
        <w:t>-п</w:t>
      </w:r>
    </w:p>
    <w:p w:rsidR="00510577" w:rsidRPr="005575C8" w:rsidRDefault="00510577" w:rsidP="008C0A3A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0577" w:rsidRPr="006A22AF" w:rsidRDefault="00510577" w:rsidP="008C0A3A">
      <w:pPr>
        <w:spacing w:line="240" w:lineRule="atLeast"/>
        <w:jc w:val="center"/>
        <w:rPr>
          <w:b/>
          <w:sz w:val="28"/>
          <w:szCs w:val="28"/>
        </w:rPr>
      </w:pPr>
      <w:r w:rsidRPr="006A22AF">
        <w:rPr>
          <w:b/>
          <w:sz w:val="28"/>
          <w:szCs w:val="28"/>
        </w:rPr>
        <w:t>Перечень</w:t>
      </w:r>
    </w:p>
    <w:p w:rsidR="00510577" w:rsidRPr="005575C8" w:rsidRDefault="00510577" w:rsidP="008C0A3A">
      <w:pPr>
        <w:spacing w:line="240" w:lineRule="atLeast"/>
        <w:jc w:val="center"/>
        <w:rPr>
          <w:b/>
          <w:sz w:val="28"/>
          <w:szCs w:val="28"/>
        </w:rPr>
      </w:pPr>
      <w:r w:rsidRPr="005575C8">
        <w:rPr>
          <w:b/>
          <w:sz w:val="28"/>
          <w:szCs w:val="28"/>
        </w:rPr>
        <w:t>первичных средств тушения пожаров и противопожарн</w:t>
      </w:r>
      <w:r>
        <w:rPr>
          <w:b/>
          <w:sz w:val="28"/>
          <w:szCs w:val="28"/>
        </w:rPr>
        <w:t xml:space="preserve">ого инвентаря, которые граждане обязаны </w:t>
      </w:r>
      <w:r w:rsidRPr="005575C8">
        <w:rPr>
          <w:b/>
          <w:sz w:val="28"/>
          <w:szCs w:val="28"/>
        </w:rPr>
        <w:t>иметь в помещениях  и строениях, находящихся в их собственности (пользовании) н</w:t>
      </w:r>
      <w:r>
        <w:rPr>
          <w:b/>
          <w:sz w:val="28"/>
          <w:szCs w:val="28"/>
        </w:rPr>
        <w:t>а территории Кордовского сельсовета</w:t>
      </w:r>
    </w:p>
    <w:p w:rsidR="00510577" w:rsidRPr="0030094F" w:rsidRDefault="00510577" w:rsidP="008C0A3A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9397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70"/>
        <w:gridCol w:w="3070"/>
        <w:gridCol w:w="1254"/>
        <w:gridCol w:w="1140"/>
        <w:gridCol w:w="1083"/>
        <w:gridCol w:w="1026"/>
        <w:gridCol w:w="1254"/>
      </w:tblGrid>
      <w:tr w:rsidR="00510577" w:rsidRPr="00A97F37" w:rsidTr="00475DFB">
        <w:trPr>
          <w:cantSplit/>
          <w:trHeight w:val="36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4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510577" w:rsidRPr="00901084" w:rsidTr="00475DFB">
        <w:trPr>
          <w:cantSplit/>
          <w:trHeight w:val="60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77" w:rsidRPr="00901084" w:rsidRDefault="00510577" w:rsidP="00260F9E">
            <w:pPr>
              <w:rPr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77" w:rsidRPr="00901084" w:rsidRDefault="00510577" w:rsidP="00260F9E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77" w:rsidRPr="00901084" w:rsidRDefault="00510577" w:rsidP="00260F9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Порош-ковый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огнету-шитель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(или анало-гичный)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ind w:left="-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емкос-тью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510577" w:rsidRPr="00901084" w:rsidTr="00475DFB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510577" w:rsidRPr="00901084" w:rsidTr="00475DFB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</w:tbl>
    <w:p w:rsidR="00510577" w:rsidRPr="0030094F" w:rsidRDefault="00510577" w:rsidP="008C0A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0577" w:rsidRPr="005575C8" w:rsidRDefault="00510577" w:rsidP="008C0A3A">
      <w:pPr>
        <w:spacing w:line="240" w:lineRule="atLeast"/>
        <w:jc w:val="both"/>
        <w:rPr>
          <w:sz w:val="28"/>
          <w:szCs w:val="28"/>
        </w:rPr>
      </w:pPr>
      <w:r w:rsidRPr="005575C8">
        <w:rPr>
          <w:sz w:val="28"/>
          <w:szCs w:val="28"/>
        </w:rPr>
        <w:t>Примечание:</w:t>
      </w:r>
    </w:p>
    <w:p w:rsidR="00510577" w:rsidRPr="005575C8" w:rsidRDefault="00510577" w:rsidP="008C0A3A">
      <w:pPr>
        <w:spacing w:line="240" w:lineRule="atLeast"/>
        <w:ind w:firstLine="708"/>
        <w:jc w:val="both"/>
        <w:rPr>
          <w:sz w:val="28"/>
          <w:szCs w:val="28"/>
        </w:rPr>
      </w:pPr>
      <w:r w:rsidRPr="005575C8">
        <w:rPr>
          <w:sz w:val="28"/>
          <w:szCs w:val="28"/>
        </w:rPr>
        <w:t>1. (*) - устанавливается в период проживания (летнее время).</w:t>
      </w:r>
    </w:p>
    <w:p w:rsidR="00510577" w:rsidRPr="005575C8" w:rsidRDefault="00510577" w:rsidP="008C0A3A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75C8">
        <w:rPr>
          <w:sz w:val="28"/>
          <w:szCs w:val="28"/>
        </w:rPr>
        <w:t>. Огнетушители должны всегда содержаться в исправном состоянии, периодически осматриваться и своевременно перезаряжаться.</w:t>
      </w:r>
    </w:p>
    <w:p w:rsidR="00510577" w:rsidRDefault="00510577" w:rsidP="00357627">
      <w:pPr>
        <w:tabs>
          <w:tab w:val="right" w:pos="9356"/>
        </w:tabs>
        <w:ind w:left="4620"/>
        <w:outlineLvl w:val="0"/>
        <w:rPr>
          <w:sz w:val="28"/>
          <w:szCs w:val="28"/>
        </w:rPr>
      </w:pPr>
      <w:r>
        <w:br w:type="page"/>
      </w:r>
      <w:r w:rsidRPr="007868EF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7868EF">
        <w:rPr>
          <w:sz w:val="28"/>
          <w:szCs w:val="28"/>
        </w:rPr>
        <w:t xml:space="preserve"> </w:t>
      </w:r>
    </w:p>
    <w:p w:rsidR="00510577" w:rsidRPr="007868EF" w:rsidRDefault="00510577" w:rsidP="00357627">
      <w:pPr>
        <w:tabs>
          <w:tab w:val="right" w:pos="9356"/>
        </w:tabs>
        <w:ind w:left="4620"/>
        <w:outlineLvl w:val="0"/>
        <w:rPr>
          <w:sz w:val="28"/>
          <w:szCs w:val="28"/>
        </w:rPr>
      </w:pPr>
      <w:r w:rsidRPr="007868EF">
        <w:rPr>
          <w:sz w:val="28"/>
          <w:szCs w:val="28"/>
        </w:rPr>
        <w:t>к постановлению администрации Кордовского сельсовета</w:t>
      </w:r>
    </w:p>
    <w:p w:rsidR="00510577" w:rsidRPr="007868EF" w:rsidRDefault="00510577" w:rsidP="00357627">
      <w:pPr>
        <w:tabs>
          <w:tab w:val="right" w:pos="9356"/>
        </w:tabs>
        <w:ind w:left="4620"/>
        <w:outlineLvl w:val="0"/>
        <w:rPr>
          <w:sz w:val="28"/>
          <w:szCs w:val="28"/>
        </w:rPr>
      </w:pPr>
      <w:r w:rsidRPr="007868EF">
        <w:rPr>
          <w:sz w:val="28"/>
          <w:szCs w:val="28"/>
        </w:rPr>
        <w:t xml:space="preserve">от 05.03.2018  № </w:t>
      </w:r>
      <w:r>
        <w:rPr>
          <w:sz w:val="28"/>
          <w:szCs w:val="28"/>
        </w:rPr>
        <w:t>8</w:t>
      </w:r>
      <w:r w:rsidRPr="007868EF">
        <w:rPr>
          <w:sz w:val="28"/>
          <w:szCs w:val="28"/>
        </w:rPr>
        <w:t>-п</w:t>
      </w:r>
    </w:p>
    <w:p w:rsidR="00510577" w:rsidRPr="000F7568" w:rsidRDefault="00510577" w:rsidP="00357627">
      <w:pPr>
        <w:ind w:left="4620"/>
        <w:rPr>
          <w:sz w:val="28"/>
          <w:szCs w:val="28"/>
        </w:rPr>
      </w:pPr>
    </w:p>
    <w:p w:rsidR="00510577" w:rsidRPr="006A22AF" w:rsidRDefault="00510577" w:rsidP="008C0A3A">
      <w:pPr>
        <w:jc w:val="center"/>
        <w:rPr>
          <w:b/>
        </w:rPr>
      </w:pPr>
    </w:p>
    <w:p w:rsidR="00510577" w:rsidRPr="000F33E7" w:rsidRDefault="00510577" w:rsidP="008C0A3A">
      <w:pPr>
        <w:spacing w:line="240" w:lineRule="atLeast"/>
        <w:jc w:val="center"/>
        <w:rPr>
          <w:b/>
          <w:sz w:val="28"/>
          <w:szCs w:val="28"/>
        </w:rPr>
      </w:pPr>
      <w:r w:rsidRPr="000F33E7">
        <w:rPr>
          <w:b/>
          <w:sz w:val="28"/>
          <w:szCs w:val="28"/>
        </w:rPr>
        <w:t>Перечень</w:t>
      </w:r>
    </w:p>
    <w:p w:rsidR="00510577" w:rsidRPr="000F33E7" w:rsidRDefault="00510577" w:rsidP="008C0A3A">
      <w:pPr>
        <w:spacing w:line="240" w:lineRule="atLeast"/>
        <w:jc w:val="center"/>
        <w:rPr>
          <w:b/>
          <w:sz w:val="28"/>
          <w:szCs w:val="28"/>
        </w:rPr>
      </w:pPr>
      <w:r w:rsidRPr="000F33E7">
        <w:rPr>
          <w:b/>
          <w:sz w:val="28"/>
          <w:szCs w:val="28"/>
        </w:rPr>
        <w:t xml:space="preserve">первичных средств тушения пожаров и противопожарного инвентаря, </w:t>
      </w:r>
      <w:r>
        <w:rPr>
          <w:b/>
          <w:sz w:val="28"/>
          <w:szCs w:val="28"/>
        </w:rPr>
        <w:t>которыми должны быть оснащены территории общего пользования населенных пунктов Кордовского сельсовета</w:t>
      </w:r>
    </w:p>
    <w:p w:rsidR="00510577" w:rsidRDefault="00510577" w:rsidP="008C0A3A">
      <w:pPr>
        <w:spacing w:line="240" w:lineRule="atLeast"/>
        <w:jc w:val="center"/>
      </w:pPr>
    </w:p>
    <w:p w:rsidR="00510577" w:rsidRPr="005575C8" w:rsidRDefault="00510577" w:rsidP="008C0A3A">
      <w:pPr>
        <w:spacing w:line="240" w:lineRule="atLeast"/>
        <w:jc w:val="center"/>
      </w:pPr>
    </w:p>
    <w:tbl>
      <w:tblPr>
        <w:tblW w:w="9804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16"/>
        <w:gridCol w:w="4728"/>
        <w:gridCol w:w="4560"/>
      </w:tblGrid>
      <w:tr w:rsidR="00510577" w:rsidRPr="00901084" w:rsidTr="00260F9E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первичных средств пожаротушения, немеханизированного инструмента и инвентаря</w:t>
            </w:r>
          </w:p>
        </w:tc>
        <w:tc>
          <w:tcPr>
            <w:tcW w:w="4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510577" w:rsidRPr="00901084" w:rsidTr="00260F9E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77" w:rsidRPr="00901084" w:rsidRDefault="00510577" w:rsidP="00260F9E">
            <w:pPr>
              <w:rPr>
                <w:sz w:val="24"/>
                <w:szCs w:val="24"/>
              </w:rPr>
            </w:pPr>
          </w:p>
        </w:tc>
        <w:tc>
          <w:tcPr>
            <w:tcW w:w="4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77" w:rsidRPr="00901084" w:rsidRDefault="00510577" w:rsidP="00260F9E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577" w:rsidRPr="00901084" w:rsidRDefault="00510577" w:rsidP="00260F9E">
            <w:pPr>
              <w:rPr>
                <w:sz w:val="24"/>
                <w:szCs w:val="24"/>
              </w:rPr>
            </w:pPr>
          </w:p>
        </w:tc>
      </w:tr>
      <w:tr w:rsidR="00510577" w:rsidRPr="00901084" w:rsidTr="00260F9E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510577" w:rsidRPr="0005316A" w:rsidRDefault="00510577" w:rsidP="0026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577" w:rsidRPr="0005316A" w:rsidRDefault="00510577" w:rsidP="0026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510577" w:rsidRPr="0005316A" w:rsidRDefault="00510577" w:rsidP="0026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вместимостью, л / массой огнетушащего состава, кг</w:t>
            </w:r>
          </w:p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0577" w:rsidRPr="00901084" w:rsidTr="00260F9E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77" w:rsidRPr="00901084" w:rsidTr="00260F9E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77" w:rsidRPr="00901084" w:rsidTr="00260F9E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77" w:rsidRPr="00901084" w:rsidTr="00260F9E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577" w:rsidRPr="00901084" w:rsidTr="00260F9E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577" w:rsidRPr="0005316A" w:rsidRDefault="00510577" w:rsidP="00260F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0577" w:rsidRPr="0030094F" w:rsidRDefault="00510577" w:rsidP="008C0A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0577" w:rsidRPr="0030094F" w:rsidRDefault="00510577" w:rsidP="008C0A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0577" w:rsidRPr="0030094F" w:rsidRDefault="00510577" w:rsidP="008C0A3A">
      <w:pPr>
        <w:pStyle w:val="ConsPlusNormal"/>
        <w:jc w:val="both"/>
        <w:rPr>
          <w:rFonts w:ascii="Times New Roman" w:hAnsi="Times New Roman" w:cs="Times New Roman"/>
        </w:rPr>
      </w:pPr>
    </w:p>
    <w:p w:rsidR="00510577" w:rsidRDefault="00510577" w:rsidP="008C0A3A">
      <w:pPr>
        <w:ind w:firstLine="540"/>
        <w:jc w:val="center"/>
        <w:rPr>
          <w:sz w:val="24"/>
        </w:rPr>
      </w:pPr>
    </w:p>
    <w:p w:rsidR="00510577" w:rsidRPr="007868EF" w:rsidRDefault="00510577" w:rsidP="007560F7">
      <w:pPr>
        <w:pStyle w:val="Heading5"/>
      </w:pPr>
    </w:p>
    <w:sectPr w:rsidR="00510577" w:rsidRPr="007868EF" w:rsidSect="006210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252B5"/>
    <w:multiLevelType w:val="hybridMultilevel"/>
    <w:tmpl w:val="EEA6E8CA"/>
    <w:lvl w:ilvl="0" w:tplc="87AA29F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4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AE8"/>
    <w:rsid w:val="00010F35"/>
    <w:rsid w:val="00032297"/>
    <w:rsid w:val="00042585"/>
    <w:rsid w:val="00043502"/>
    <w:rsid w:val="0004439A"/>
    <w:rsid w:val="0005316A"/>
    <w:rsid w:val="000713F8"/>
    <w:rsid w:val="000732E6"/>
    <w:rsid w:val="00083AED"/>
    <w:rsid w:val="000A5169"/>
    <w:rsid w:val="000B555B"/>
    <w:rsid w:val="000D53AC"/>
    <w:rsid w:val="000D775E"/>
    <w:rsid w:val="000F33E7"/>
    <w:rsid w:val="000F5CC7"/>
    <w:rsid w:val="000F7568"/>
    <w:rsid w:val="001118A2"/>
    <w:rsid w:val="00114A3E"/>
    <w:rsid w:val="00123B09"/>
    <w:rsid w:val="001608F5"/>
    <w:rsid w:val="00161BEB"/>
    <w:rsid w:val="0019759A"/>
    <w:rsid w:val="001D482E"/>
    <w:rsid w:val="002067D3"/>
    <w:rsid w:val="00217DED"/>
    <w:rsid w:val="002549C7"/>
    <w:rsid w:val="00257AE8"/>
    <w:rsid w:val="00260F9E"/>
    <w:rsid w:val="00276D24"/>
    <w:rsid w:val="00293888"/>
    <w:rsid w:val="002957DE"/>
    <w:rsid w:val="002A4748"/>
    <w:rsid w:val="002A5324"/>
    <w:rsid w:val="002A74F3"/>
    <w:rsid w:val="002B379A"/>
    <w:rsid w:val="002E1CCD"/>
    <w:rsid w:val="002F3D56"/>
    <w:rsid w:val="0030094F"/>
    <w:rsid w:val="00304A96"/>
    <w:rsid w:val="00306CAE"/>
    <w:rsid w:val="003141D1"/>
    <w:rsid w:val="00342B80"/>
    <w:rsid w:val="00357627"/>
    <w:rsid w:val="003A792E"/>
    <w:rsid w:val="003A7EE8"/>
    <w:rsid w:val="003D6827"/>
    <w:rsid w:val="0042769C"/>
    <w:rsid w:val="00445792"/>
    <w:rsid w:val="00475972"/>
    <w:rsid w:val="00475DFB"/>
    <w:rsid w:val="004B7CE7"/>
    <w:rsid w:val="004E3EA3"/>
    <w:rsid w:val="004E79E8"/>
    <w:rsid w:val="004F0002"/>
    <w:rsid w:val="00500FB0"/>
    <w:rsid w:val="005031ED"/>
    <w:rsid w:val="00510577"/>
    <w:rsid w:val="00534A3D"/>
    <w:rsid w:val="00536CE8"/>
    <w:rsid w:val="00540EAD"/>
    <w:rsid w:val="005575C8"/>
    <w:rsid w:val="0059534D"/>
    <w:rsid w:val="005B537B"/>
    <w:rsid w:val="005D5E14"/>
    <w:rsid w:val="005E07A7"/>
    <w:rsid w:val="0062101B"/>
    <w:rsid w:val="00627CE7"/>
    <w:rsid w:val="00663CED"/>
    <w:rsid w:val="00684B6C"/>
    <w:rsid w:val="006931B6"/>
    <w:rsid w:val="00693BA8"/>
    <w:rsid w:val="00694743"/>
    <w:rsid w:val="006954EE"/>
    <w:rsid w:val="00697853"/>
    <w:rsid w:val="006A22AF"/>
    <w:rsid w:val="006A2B06"/>
    <w:rsid w:val="006B003B"/>
    <w:rsid w:val="006B7028"/>
    <w:rsid w:val="006D1156"/>
    <w:rsid w:val="006D4762"/>
    <w:rsid w:val="006D5EEE"/>
    <w:rsid w:val="006E1218"/>
    <w:rsid w:val="00720731"/>
    <w:rsid w:val="007343EC"/>
    <w:rsid w:val="007560F7"/>
    <w:rsid w:val="0076100E"/>
    <w:rsid w:val="00770C5A"/>
    <w:rsid w:val="00773E6C"/>
    <w:rsid w:val="007868EF"/>
    <w:rsid w:val="007A16E0"/>
    <w:rsid w:val="007A3519"/>
    <w:rsid w:val="007A38FF"/>
    <w:rsid w:val="007B6485"/>
    <w:rsid w:val="007B7960"/>
    <w:rsid w:val="007C201C"/>
    <w:rsid w:val="007D0A8F"/>
    <w:rsid w:val="007E6F23"/>
    <w:rsid w:val="00804408"/>
    <w:rsid w:val="00813AEC"/>
    <w:rsid w:val="0082276A"/>
    <w:rsid w:val="00864FEC"/>
    <w:rsid w:val="008675ED"/>
    <w:rsid w:val="0086784E"/>
    <w:rsid w:val="008738CA"/>
    <w:rsid w:val="008772C4"/>
    <w:rsid w:val="008817E1"/>
    <w:rsid w:val="008A1F30"/>
    <w:rsid w:val="008C0A3A"/>
    <w:rsid w:val="008C320F"/>
    <w:rsid w:val="008D4D8D"/>
    <w:rsid w:val="008F7C60"/>
    <w:rsid w:val="00901084"/>
    <w:rsid w:val="00924ECA"/>
    <w:rsid w:val="00941271"/>
    <w:rsid w:val="00946745"/>
    <w:rsid w:val="009528A5"/>
    <w:rsid w:val="0096629B"/>
    <w:rsid w:val="00975992"/>
    <w:rsid w:val="009B4992"/>
    <w:rsid w:val="009C4D64"/>
    <w:rsid w:val="009C5AB8"/>
    <w:rsid w:val="009D04EE"/>
    <w:rsid w:val="009D0525"/>
    <w:rsid w:val="009D0E8A"/>
    <w:rsid w:val="009D1012"/>
    <w:rsid w:val="009D3C2E"/>
    <w:rsid w:val="009E3484"/>
    <w:rsid w:val="009F07FB"/>
    <w:rsid w:val="009F677F"/>
    <w:rsid w:val="00A022A8"/>
    <w:rsid w:val="00A07F6B"/>
    <w:rsid w:val="00A320E2"/>
    <w:rsid w:val="00A41F52"/>
    <w:rsid w:val="00A63B8C"/>
    <w:rsid w:val="00A650E2"/>
    <w:rsid w:val="00A707DB"/>
    <w:rsid w:val="00A742FC"/>
    <w:rsid w:val="00A75958"/>
    <w:rsid w:val="00A97F37"/>
    <w:rsid w:val="00AA1480"/>
    <w:rsid w:val="00AC7D24"/>
    <w:rsid w:val="00AF44CC"/>
    <w:rsid w:val="00B14FE3"/>
    <w:rsid w:val="00B22C22"/>
    <w:rsid w:val="00B31E21"/>
    <w:rsid w:val="00B4663D"/>
    <w:rsid w:val="00B467AC"/>
    <w:rsid w:val="00B64AA2"/>
    <w:rsid w:val="00B677E0"/>
    <w:rsid w:val="00BA16F0"/>
    <w:rsid w:val="00BC1CC2"/>
    <w:rsid w:val="00BC3BF4"/>
    <w:rsid w:val="00BE53B0"/>
    <w:rsid w:val="00BE6E33"/>
    <w:rsid w:val="00BF46CC"/>
    <w:rsid w:val="00C30EDD"/>
    <w:rsid w:val="00C32E53"/>
    <w:rsid w:val="00C459B3"/>
    <w:rsid w:val="00C55244"/>
    <w:rsid w:val="00C61DCC"/>
    <w:rsid w:val="00C676F5"/>
    <w:rsid w:val="00C73E9F"/>
    <w:rsid w:val="00C8333C"/>
    <w:rsid w:val="00C94297"/>
    <w:rsid w:val="00CE0076"/>
    <w:rsid w:val="00CE72F9"/>
    <w:rsid w:val="00CF2AB3"/>
    <w:rsid w:val="00D32624"/>
    <w:rsid w:val="00D42413"/>
    <w:rsid w:val="00D606E7"/>
    <w:rsid w:val="00D636AA"/>
    <w:rsid w:val="00DA4F61"/>
    <w:rsid w:val="00DA78FA"/>
    <w:rsid w:val="00DF419B"/>
    <w:rsid w:val="00E044EB"/>
    <w:rsid w:val="00E20124"/>
    <w:rsid w:val="00E2476E"/>
    <w:rsid w:val="00E31B7B"/>
    <w:rsid w:val="00E46D94"/>
    <w:rsid w:val="00E53389"/>
    <w:rsid w:val="00E647B9"/>
    <w:rsid w:val="00E71C01"/>
    <w:rsid w:val="00E81C62"/>
    <w:rsid w:val="00EB32C7"/>
    <w:rsid w:val="00EB3F3C"/>
    <w:rsid w:val="00EB51B5"/>
    <w:rsid w:val="00EF2D7B"/>
    <w:rsid w:val="00EF5290"/>
    <w:rsid w:val="00F019BE"/>
    <w:rsid w:val="00F05F0A"/>
    <w:rsid w:val="00F13564"/>
    <w:rsid w:val="00F210DB"/>
    <w:rsid w:val="00F2425C"/>
    <w:rsid w:val="00F27799"/>
    <w:rsid w:val="00F5245D"/>
    <w:rsid w:val="00F637DE"/>
    <w:rsid w:val="00F65892"/>
    <w:rsid w:val="00F91DA8"/>
    <w:rsid w:val="00F96F39"/>
    <w:rsid w:val="00FB2135"/>
    <w:rsid w:val="00FB56BA"/>
    <w:rsid w:val="00FC26E7"/>
    <w:rsid w:val="00FD2B4A"/>
    <w:rsid w:val="00FD530F"/>
    <w:rsid w:val="00FE7A01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97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972"/>
    <w:pPr>
      <w:keepNext/>
      <w:widowControl/>
      <w:autoSpaceDE/>
      <w:autoSpaceDN/>
      <w:adjustRightInd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608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2101B"/>
    <w:pPr>
      <w:widowControl/>
      <w:autoSpaceDE/>
      <w:autoSpaceDN/>
      <w:adjustRightInd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97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52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D0E8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rsid w:val="00257AE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257AE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257AE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styleId="Strong">
    <w:name w:val="Strong"/>
    <w:basedOn w:val="DefaultParagraphFont"/>
    <w:uiPriority w:val="99"/>
    <w:qFormat/>
    <w:rsid w:val="00475972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06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244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626</TotalTime>
  <Pages>3</Pages>
  <Words>458</Words>
  <Characters>2611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КРСК] Юридический отдел (Матушкина Н.М.)</dc:creator>
  <cp:keywords/>
  <dc:description/>
  <cp:lastModifiedBy>User</cp:lastModifiedBy>
  <cp:revision>109</cp:revision>
  <cp:lastPrinted>2018-03-06T02:41:00Z</cp:lastPrinted>
  <dcterms:created xsi:type="dcterms:W3CDTF">2017-10-23T04:13:00Z</dcterms:created>
  <dcterms:modified xsi:type="dcterms:W3CDTF">2018-03-07T08:30:00Z</dcterms:modified>
</cp:coreProperties>
</file>