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74" w:rsidRPr="007868EF" w:rsidRDefault="007E2B74" w:rsidP="001608F5">
      <w:pPr>
        <w:jc w:val="center"/>
        <w:rPr>
          <w:sz w:val="28"/>
          <w:szCs w:val="28"/>
        </w:rPr>
      </w:pPr>
      <w:r w:rsidRPr="00445E6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4pt">
            <v:imagedata r:id="rId5" o:title=""/>
          </v:shape>
        </w:pict>
      </w:r>
    </w:p>
    <w:p w:rsidR="007E2B74" w:rsidRPr="0063056F" w:rsidRDefault="007E2B74" w:rsidP="001608F5">
      <w:pPr>
        <w:jc w:val="center"/>
        <w:rPr>
          <w:sz w:val="16"/>
          <w:szCs w:val="16"/>
        </w:rPr>
      </w:pPr>
    </w:p>
    <w:p w:rsidR="007E2B74" w:rsidRPr="007868EF" w:rsidRDefault="007E2B74" w:rsidP="001608F5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7868EF">
        <w:rPr>
          <w:rFonts w:ascii="Times New Roman" w:hAnsi="Times New Roman" w:cs="Times New Roman"/>
          <w:b w:val="0"/>
          <w:bCs w:val="0"/>
          <w:i w:val="0"/>
          <w:iCs w:val="0"/>
        </w:rPr>
        <w:t>РОССИЙСКАЯ ФЕДЕРАЦИЯ</w:t>
      </w:r>
    </w:p>
    <w:p w:rsidR="007E2B74" w:rsidRPr="007868EF" w:rsidRDefault="007E2B74" w:rsidP="001608F5">
      <w:pPr>
        <w:jc w:val="center"/>
        <w:rPr>
          <w:sz w:val="28"/>
          <w:szCs w:val="28"/>
        </w:rPr>
      </w:pPr>
      <w:r w:rsidRPr="007868EF">
        <w:rPr>
          <w:sz w:val="28"/>
          <w:szCs w:val="28"/>
        </w:rPr>
        <w:t>АДМИНИСТРАЦИЯ  КОРДОВСКОГО СЕЛЬСОВЕТА</w:t>
      </w:r>
    </w:p>
    <w:p w:rsidR="007E2B74" w:rsidRPr="007868EF" w:rsidRDefault="007E2B74" w:rsidP="001608F5">
      <w:pPr>
        <w:jc w:val="center"/>
        <w:rPr>
          <w:sz w:val="28"/>
          <w:szCs w:val="28"/>
        </w:rPr>
      </w:pPr>
      <w:r w:rsidRPr="007868EF">
        <w:rPr>
          <w:sz w:val="28"/>
          <w:szCs w:val="28"/>
        </w:rPr>
        <w:t>КУРАГИНСКОГО РАЙОНА</w:t>
      </w:r>
    </w:p>
    <w:p w:rsidR="007E2B74" w:rsidRPr="007868EF" w:rsidRDefault="007E2B74" w:rsidP="001608F5">
      <w:pPr>
        <w:jc w:val="center"/>
        <w:rPr>
          <w:sz w:val="28"/>
          <w:szCs w:val="28"/>
        </w:rPr>
      </w:pPr>
      <w:r w:rsidRPr="007868EF">
        <w:rPr>
          <w:sz w:val="28"/>
          <w:szCs w:val="28"/>
        </w:rPr>
        <w:t>КРАСНОЯРСКОГО КРАЯ</w:t>
      </w:r>
    </w:p>
    <w:p w:rsidR="007E2B74" w:rsidRPr="007868EF" w:rsidRDefault="007E2B74" w:rsidP="001608F5">
      <w:pPr>
        <w:jc w:val="center"/>
        <w:rPr>
          <w:sz w:val="28"/>
          <w:szCs w:val="28"/>
        </w:rPr>
      </w:pPr>
    </w:p>
    <w:p w:rsidR="007E2B74" w:rsidRPr="007868EF" w:rsidRDefault="007E2B74" w:rsidP="001608F5">
      <w:pPr>
        <w:jc w:val="center"/>
        <w:rPr>
          <w:sz w:val="28"/>
          <w:szCs w:val="28"/>
        </w:rPr>
      </w:pPr>
      <w:r w:rsidRPr="007868EF">
        <w:rPr>
          <w:sz w:val="28"/>
          <w:szCs w:val="28"/>
        </w:rPr>
        <w:t>ПОСТАНОВЛЕНИЕ</w:t>
      </w:r>
    </w:p>
    <w:p w:rsidR="007E2B74" w:rsidRPr="007868EF" w:rsidRDefault="007E2B74" w:rsidP="001608F5">
      <w:pPr>
        <w:jc w:val="center"/>
        <w:rPr>
          <w:sz w:val="28"/>
          <w:szCs w:val="28"/>
        </w:rPr>
      </w:pPr>
    </w:p>
    <w:p w:rsidR="007E2B74" w:rsidRPr="007868EF" w:rsidRDefault="007E2B74" w:rsidP="001608F5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Pr="007868EF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7868EF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7868EF">
        <w:rPr>
          <w:sz w:val="28"/>
          <w:szCs w:val="28"/>
        </w:rPr>
        <w:t xml:space="preserve">                                       с. Кордово                                            № </w:t>
      </w:r>
      <w:r>
        <w:rPr>
          <w:sz w:val="28"/>
          <w:szCs w:val="28"/>
        </w:rPr>
        <w:t>7</w:t>
      </w:r>
      <w:r w:rsidRPr="007868EF">
        <w:rPr>
          <w:sz w:val="28"/>
          <w:szCs w:val="28"/>
        </w:rPr>
        <w:t>-п</w:t>
      </w:r>
    </w:p>
    <w:p w:rsidR="007E2B74" w:rsidRPr="007868EF" w:rsidRDefault="007E2B74" w:rsidP="001608F5">
      <w:pPr>
        <w:jc w:val="center"/>
        <w:rPr>
          <w:b/>
          <w:sz w:val="28"/>
          <w:szCs w:val="28"/>
        </w:rPr>
      </w:pPr>
    </w:p>
    <w:p w:rsidR="007E2B74" w:rsidRPr="00DA78FA" w:rsidRDefault="007E2B74" w:rsidP="002954AE">
      <w:pPr>
        <w:pStyle w:val="ConsPlusTitle"/>
        <w:tabs>
          <w:tab w:val="left" w:pos="4620"/>
        </w:tabs>
        <w:ind w:right="445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противопожарной пропаганде на территории  МО Кордовский сельсовет</w:t>
      </w:r>
    </w:p>
    <w:p w:rsidR="007E2B74" w:rsidRPr="007868EF" w:rsidRDefault="007E2B74" w:rsidP="0063056F">
      <w:pPr>
        <w:jc w:val="center"/>
        <w:rPr>
          <w:b/>
          <w:sz w:val="28"/>
          <w:szCs w:val="28"/>
        </w:rPr>
      </w:pPr>
    </w:p>
    <w:p w:rsidR="007E2B74" w:rsidRDefault="007E2B74" w:rsidP="002954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требований противопожарной безопасности в соответствии с положением статьи 25 Федерального закона от 21.12.1994 № 69-ФЗ «О пожарной безопасности» и руководствуясь статьей 7 Устава Кордовского сельсовета </w:t>
      </w:r>
    </w:p>
    <w:p w:rsidR="007E2B74" w:rsidRPr="005D5E14" w:rsidRDefault="007E2B74" w:rsidP="002954AE">
      <w:pPr>
        <w:ind w:firstLine="708"/>
        <w:jc w:val="both"/>
        <w:rPr>
          <w:sz w:val="28"/>
          <w:szCs w:val="28"/>
        </w:rPr>
      </w:pPr>
      <w:r w:rsidRPr="005D5E14">
        <w:rPr>
          <w:sz w:val="28"/>
          <w:szCs w:val="28"/>
        </w:rPr>
        <w:t>ПОСТАНОВЛЯЮ:</w:t>
      </w:r>
    </w:p>
    <w:p w:rsidR="007E2B74" w:rsidRDefault="007E2B74" w:rsidP="007560F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E7A01">
        <w:rPr>
          <w:rFonts w:ascii="Times New Roman" w:hAnsi="Times New Roman" w:cs="Times New Roman"/>
          <w:sz w:val="28"/>
          <w:szCs w:val="28"/>
        </w:rPr>
        <w:t>1</w:t>
      </w:r>
      <w:r w:rsidRPr="00FE7A01"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Противопожарная пропаганда осуществляется администрацией Кордовского сельсовета путем информирования населения муниципального образования о путях обеспечения пожарной безопасности осуществляется через:</w:t>
      </w:r>
    </w:p>
    <w:p w:rsidR="007E2B74" w:rsidRDefault="007E2B74" w:rsidP="007560F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выставки, конкурсы;</w:t>
      </w:r>
    </w:p>
    <w:p w:rsidR="007E2B74" w:rsidRDefault="007E2B74" w:rsidP="007560F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печати – выпуск листовок, памяток;</w:t>
      </w:r>
    </w:p>
    <w:p w:rsidR="007E2B74" w:rsidRDefault="007E2B74" w:rsidP="007560F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публикации в газете «Кордовский вестник»;</w:t>
      </w:r>
    </w:p>
    <w:p w:rsidR="007E2B74" w:rsidRDefault="007E2B74" w:rsidP="007560F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размещения на сайте</w:t>
      </w:r>
      <w:r w:rsidRPr="005A15A6">
        <w:t xml:space="preserve"> </w:t>
      </w:r>
      <w:hyperlink r:id="rId6" w:history="1">
        <w:r w:rsidRPr="005212FA">
          <w:rPr>
            <w:rStyle w:val="Hyperlink"/>
            <w:rFonts w:cs="Calibri"/>
            <w:sz w:val="28"/>
            <w:szCs w:val="28"/>
          </w:rPr>
          <w:t>http://kordovo.bdu.su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в сети интернет;</w:t>
      </w:r>
    </w:p>
    <w:p w:rsidR="007E2B74" w:rsidRDefault="007E2B74" w:rsidP="007560F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устную агитацию – доклады, лекции, беседы;</w:t>
      </w:r>
    </w:p>
    <w:p w:rsidR="007E2B74" w:rsidRDefault="007E2B74" w:rsidP="007560F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наглядной агитации – аншлаги, плакаты, панно, иллюстрации, буклеты, альбомы, компьютерные технологии;</w:t>
      </w:r>
    </w:p>
    <w:p w:rsidR="007E2B74" w:rsidRDefault="007E2B74" w:rsidP="007560F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сходы и собрания граждан, на которых принимаются решения по вопросам обеспечения пожарной безопасности в границах муниципального образования.</w:t>
      </w:r>
    </w:p>
    <w:p w:rsidR="007E2B74" w:rsidRDefault="007E2B74" w:rsidP="007560F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устойчивой сухой, жаркой и ветреной погоды, а также при введении особого противопожарного режима на территории Кордовского сельсовета осуществляются следующие мероприятия:</w:t>
      </w:r>
    </w:p>
    <w:p w:rsidR="007E2B74" w:rsidRDefault="007E2B74" w:rsidP="007560F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введение запрета на разведение костров, проведение пожароопасных работ на определенных участках, на топку печей, кухонных очагов и котельных установок;</w:t>
      </w:r>
    </w:p>
    <w:p w:rsidR="007E2B74" w:rsidRDefault="007E2B74" w:rsidP="007560F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организация патрулирования добровольными пожарными и (или) гражданами Российской Федерации;</w:t>
      </w:r>
    </w:p>
    <w:p w:rsidR="007E2B74" w:rsidRDefault="007E2B74" w:rsidP="007560F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подготовка для возможного использования в тушении пожаров имеющейся землеройной техники</w:t>
      </w:r>
    </w:p>
    <w:p w:rsidR="007E2B74" w:rsidRDefault="007E2B74" w:rsidP="007560F7">
      <w:pPr>
        <w:pStyle w:val="Heading5"/>
        <w:rPr>
          <w:b w:val="0"/>
          <w:i w:val="0"/>
          <w:sz w:val="28"/>
          <w:szCs w:val="28"/>
        </w:rPr>
      </w:pPr>
      <w:r w:rsidRPr="008A5B70">
        <w:rPr>
          <w:b w:val="0"/>
          <w:i w:val="0"/>
          <w:sz w:val="28"/>
          <w:szCs w:val="28"/>
        </w:rPr>
        <w:t>г) проведение соответствующей разъяснительной работы</w:t>
      </w:r>
      <w:r>
        <w:rPr>
          <w:b w:val="0"/>
          <w:i w:val="0"/>
          <w:sz w:val="28"/>
          <w:szCs w:val="28"/>
        </w:rPr>
        <w:t xml:space="preserve"> с гражданами о мерах пожарной безопасности и действиях при пожаре.</w:t>
      </w:r>
    </w:p>
    <w:p w:rsidR="007E2B74" w:rsidRDefault="007E2B74" w:rsidP="008A5B70">
      <w:pPr>
        <w:ind w:firstLine="700"/>
        <w:rPr>
          <w:bCs/>
          <w:iCs/>
          <w:sz w:val="28"/>
          <w:szCs w:val="28"/>
        </w:rPr>
      </w:pPr>
      <w:r w:rsidRPr="008A5B70">
        <w:rPr>
          <w:bCs/>
          <w:iCs/>
          <w:sz w:val="28"/>
          <w:szCs w:val="28"/>
        </w:rPr>
        <w:t>4. Противопожарная пропаганда</w:t>
      </w:r>
      <w:r>
        <w:rPr>
          <w:bCs/>
          <w:iCs/>
          <w:sz w:val="28"/>
          <w:szCs w:val="28"/>
        </w:rPr>
        <w:t xml:space="preserve"> осуществляется за счет средств местного бюджета и проводится непрерывно.</w:t>
      </w:r>
    </w:p>
    <w:p w:rsidR="007E2B74" w:rsidRDefault="007E2B74" w:rsidP="008A5B70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7E2B74" w:rsidRDefault="007E2B74" w:rsidP="008A5B70">
      <w:pPr>
        <w:ind w:firstLine="700"/>
        <w:jc w:val="both"/>
        <w:rPr>
          <w:szCs w:val="28"/>
        </w:rPr>
      </w:pPr>
      <w:r>
        <w:rPr>
          <w:sz w:val="28"/>
          <w:szCs w:val="28"/>
        </w:rPr>
        <w:t>6</w:t>
      </w:r>
      <w:r w:rsidRPr="00C73E9F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>
        <w:rPr>
          <w:sz w:val="28"/>
          <w:szCs w:val="28"/>
        </w:rPr>
        <w:t xml:space="preserve"> в газете «Кордовский вестник».</w:t>
      </w:r>
    </w:p>
    <w:p w:rsidR="007E2B74" w:rsidRDefault="007E2B74" w:rsidP="008A5B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B74" w:rsidRDefault="007E2B74" w:rsidP="008A5B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B74" w:rsidRPr="007868EF" w:rsidRDefault="007E2B74" w:rsidP="008A5B70">
      <w:pPr>
        <w:rPr>
          <w:sz w:val="28"/>
          <w:szCs w:val="28"/>
        </w:rPr>
      </w:pPr>
      <w:r w:rsidRPr="007868EF">
        <w:rPr>
          <w:sz w:val="28"/>
          <w:szCs w:val="28"/>
        </w:rPr>
        <w:t>Глава сельсовета                                                                           В.Л.Кондратьев</w:t>
      </w:r>
    </w:p>
    <w:p w:rsidR="007E2B74" w:rsidRPr="008A5B70" w:rsidRDefault="007E2B74" w:rsidP="008A5B70"/>
    <w:sectPr w:rsidR="007E2B74" w:rsidRPr="008A5B70" w:rsidSect="006210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AE8"/>
    <w:rsid w:val="00010F35"/>
    <w:rsid w:val="00032297"/>
    <w:rsid w:val="00042585"/>
    <w:rsid w:val="00043502"/>
    <w:rsid w:val="0004439A"/>
    <w:rsid w:val="000713F8"/>
    <w:rsid w:val="00083AED"/>
    <w:rsid w:val="000A5169"/>
    <w:rsid w:val="000B555B"/>
    <w:rsid w:val="000D53AC"/>
    <w:rsid w:val="000D775E"/>
    <w:rsid w:val="000F5CC7"/>
    <w:rsid w:val="000F7568"/>
    <w:rsid w:val="001118A2"/>
    <w:rsid w:val="00114A3E"/>
    <w:rsid w:val="00123B09"/>
    <w:rsid w:val="001608F5"/>
    <w:rsid w:val="00161BEB"/>
    <w:rsid w:val="0019759A"/>
    <w:rsid w:val="002067D3"/>
    <w:rsid w:val="00217DED"/>
    <w:rsid w:val="002549C7"/>
    <w:rsid w:val="00257AE8"/>
    <w:rsid w:val="00276D24"/>
    <w:rsid w:val="00293888"/>
    <w:rsid w:val="002954AE"/>
    <w:rsid w:val="002957DE"/>
    <w:rsid w:val="002A4748"/>
    <w:rsid w:val="002A5324"/>
    <w:rsid w:val="002A74F3"/>
    <w:rsid w:val="002B379A"/>
    <w:rsid w:val="002F3D56"/>
    <w:rsid w:val="00306CAE"/>
    <w:rsid w:val="003141D1"/>
    <w:rsid w:val="00342B80"/>
    <w:rsid w:val="003A792E"/>
    <w:rsid w:val="003A7EE8"/>
    <w:rsid w:val="003D6827"/>
    <w:rsid w:val="003F19C8"/>
    <w:rsid w:val="0042769C"/>
    <w:rsid w:val="00445792"/>
    <w:rsid w:val="00445E6B"/>
    <w:rsid w:val="0045558F"/>
    <w:rsid w:val="00475972"/>
    <w:rsid w:val="00483ACD"/>
    <w:rsid w:val="004B7CE7"/>
    <w:rsid w:val="004C2B99"/>
    <w:rsid w:val="004E3EA3"/>
    <w:rsid w:val="004E79E8"/>
    <w:rsid w:val="004F0002"/>
    <w:rsid w:val="00500FB0"/>
    <w:rsid w:val="005031ED"/>
    <w:rsid w:val="005212FA"/>
    <w:rsid w:val="00534A3D"/>
    <w:rsid w:val="00540EAD"/>
    <w:rsid w:val="0059534D"/>
    <w:rsid w:val="005A15A6"/>
    <w:rsid w:val="005B4AEC"/>
    <w:rsid w:val="005B537B"/>
    <w:rsid w:val="005D5E14"/>
    <w:rsid w:val="005E07A7"/>
    <w:rsid w:val="0062101B"/>
    <w:rsid w:val="0063056F"/>
    <w:rsid w:val="00663CED"/>
    <w:rsid w:val="00684B6C"/>
    <w:rsid w:val="006931B6"/>
    <w:rsid w:val="00693BA8"/>
    <w:rsid w:val="00694743"/>
    <w:rsid w:val="006954EE"/>
    <w:rsid w:val="00697853"/>
    <w:rsid w:val="006A2B06"/>
    <w:rsid w:val="006B003B"/>
    <w:rsid w:val="006B7028"/>
    <w:rsid w:val="006D1156"/>
    <w:rsid w:val="006D4762"/>
    <w:rsid w:val="006D5EEE"/>
    <w:rsid w:val="006E1218"/>
    <w:rsid w:val="00720731"/>
    <w:rsid w:val="007343EC"/>
    <w:rsid w:val="007560F7"/>
    <w:rsid w:val="0076100E"/>
    <w:rsid w:val="00770C5A"/>
    <w:rsid w:val="00773E6C"/>
    <w:rsid w:val="007868EF"/>
    <w:rsid w:val="007A16E0"/>
    <w:rsid w:val="007A3519"/>
    <w:rsid w:val="007A38FF"/>
    <w:rsid w:val="007B6485"/>
    <w:rsid w:val="007B7960"/>
    <w:rsid w:val="007C201C"/>
    <w:rsid w:val="007D0A8F"/>
    <w:rsid w:val="007E2B74"/>
    <w:rsid w:val="007E6F23"/>
    <w:rsid w:val="00804408"/>
    <w:rsid w:val="00813AEC"/>
    <w:rsid w:val="0082276A"/>
    <w:rsid w:val="00862A19"/>
    <w:rsid w:val="00864FEC"/>
    <w:rsid w:val="008675ED"/>
    <w:rsid w:val="0086784E"/>
    <w:rsid w:val="008738CA"/>
    <w:rsid w:val="008772C4"/>
    <w:rsid w:val="008817E1"/>
    <w:rsid w:val="008A1F30"/>
    <w:rsid w:val="008A5B70"/>
    <w:rsid w:val="008C320F"/>
    <w:rsid w:val="008D4D8D"/>
    <w:rsid w:val="00941271"/>
    <w:rsid w:val="00946745"/>
    <w:rsid w:val="0096629B"/>
    <w:rsid w:val="00975992"/>
    <w:rsid w:val="009A7557"/>
    <w:rsid w:val="009B4992"/>
    <w:rsid w:val="009B5F86"/>
    <w:rsid w:val="009C4D64"/>
    <w:rsid w:val="009C5AB8"/>
    <w:rsid w:val="009D04EE"/>
    <w:rsid w:val="009D0525"/>
    <w:rsid w:val="009D1012"/>
    <w:rsid w:val="009D3C2E"/>
    <w:rsid w:val="009E3484"/>
    <w:rsid w:val="009F07FB"/>
    <w:rsid w:val="009F677F"/>
    <w:rsid w:val="00A022A8"/>
    <w:rsid w:val="00A07F6B"/>
    <w:rsid w:val="00A12922"/>
    <w:rsid w:val="00A320E2"/>
    <w:rsid w:val="00A41F52"/>
    <w:rsid w:val="00A63B8C"/>
    <w:rsid w:val="00A650E2"/>
    <w:rsid w:val="00A707DB"/>
    <w:rsid w:val="00A742FC"/>
    <w:rsid w:val="00A75958"/>
    <w:rsid w:val="00AA1480"/>
    <w:rsid w:val="00AC7D24"/>
    <w:rsid w:val="00AF44CC"/>
    <w:rsid w:val="00B14FE3"/>
    <w:rsid w:val="00B22C22"/>
    <w:rsid w:val="00B30EAF"/>
    <w:rsid w:val="00B31E21"/>
    <w:rsid w:val="00B4663D"/>
    <w:rsid w:val="00B467AC"/>
    <w:rsid w:val="00B64AA2"/>
    <w:rsid w:val="00B677E0"/>
    <w:rsid w:val="00BA16F0"/>
    <w:rsid w:val="00BC1CC2"/>
    <w:rsid w:val="00BC3BF4"/>
    <w:rsid w:val="00BE53B0"/>
    <w:rsid w:val="00BE6E33"/>
    <w:rsid w:val="00BF46CC"/>
    <w:rsid w:val="00C30EDD"/>
    <w:rsid w:val="00C32E53"/>
    <w:rsid w:val="00C459B3"/>
    <w:rsid w:val="00C55244"/>
    <w:rsid w:val="00C61DCC"/>
    <w:rsid w:val="00C676F5"/>
    <w:rsid w:val="00C73E9F"/>
    <w:rsid w:val="00C94297"/>
    <w:rsid w:val="00CE0076"/>
    <w:rsid w:val="00CE72F9"/>
    <w:rsid w:val="00CF2AB3"/>
    <w:rsid w:val="00D24799"/>
    <w:rsid w:val="00D32624"/>
    <w:rsid w:val="00D42413"/>
    <w:rsid w:val="00D606E7"/>
    <w:rsid w:val="00D636AA"/>
    <w:rsid w:val="00DA4F61"/>
    <w:rsid w:val="00DA78FA"/>
    <w:rsid w:val="00DF419B"/>
    <w:rsid w:val="00E20124"/>
    <w:rsid w:val="00E2476E"/>
    <w:rsid w:val="00E31B7B"/>
    <w:rsid w:val="00E46D94"/>
    <w:rsid w:val="00E53389"/>
    <w:rsid w:val="00E647B9"/>
    <w:rsid w:val="00E71C01"/>
    <w:rsid w:val="00E81C62"/>
    <w:rsid w:val="00EB32C7"/>
    <w:rsid w:val="00EB3F3C"/>
    <w:rsid w:val="00EB51B5"/>
    <w:rsid w:val="00EF2D7B"/>
    <w:rsid w:val="00EF5290"/>
    <w:rsid w:val="00F019BE"/>
    <w:rsid w:val="00F05F0A"/>
    <w:rsid w:val="00F13564"/>
    <w:rsid w:val="00F2425C"/>
    <w:rsid w:val="00F27799"/>
    <w:rsid w:val="00F35C19"/>
    <w:rsid w:val="00F5245D"/>
    <w:rsid w:val="00F637DE"/>
    <w:rsid w:val="00F65892"/>
    <w:rsid w:val="00F8142E"/>
    <w:rsid w:val="00F96F39"/>
    <w:rsid w:val="00FB2135"/>
    <w:rsid w:val="00FB56BA"/>
    <w:rsid w:val="00FC26E7"/>
    <w:rsid w:val="00FD2B4A"/>
    <w:rsid w:val="00FD530F"/>
    <w:rsid w:val="00FE7A01"/>
    <w:rsid w:val="00FF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608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2101B"/>
    <w:pPr>
      <w:widowControl/>
      <w:autoSpaceDE/>
      <w:autoSpaceDN/>
      <w:adjustRightInd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552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F19C8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Strong">
    <w:name w:val="Strong"/>
    <w:basedOn w:val="DefaultParagraphFont"/>
    <w:uiPriority w:val="99"/>
    <w:qFormat/>
    <w:rsid w:val="00475972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206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5244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5A15A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rdovo.bdu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623</TotalTime>
  <Pages>2</Pages>
  <Words>345</Words>
  <Characters>1970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User</cp:lastModifiedBy>
  <cp:revision>112</cp:revision>
  <cp:lastPrinted>2018-03-06T04:10:00Z</cp:lastPrinted>
  <dcterms:created xsi:type="dcterms:W3CDTF">2017-10-23T04:13:00Z</dcterms:created>
  <dcterms:modified xsi:type="dcterms:W3CDTF">2018-03-06T04:11:00Z</dcterms:modified>
</cp:coreProperties>
</file>