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24B" w:rsidRPr="00D853F1" w:rsidRDefault="007A424B" w:rsidP="00751575">
      <w:pPr>
        <w:spacing w:after="0" w:line="240" w:lineRule="auto"/>
        <w:jc w:val="center"/>
        <w:rPr>
          <w:rFonts w:ascii="Times New Roman" w:hAnsi="Times New Roman" w:cs="Times New Roman"/>
          <w:sz w:val="24"/>
          <w:szCs w:val="24"/>
          <w:lang w:eastAsia="ru-RU"/>
        </w:rPr>
      </w:pPr>
      <w:r w:rsidRPr="00A1019F">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45pt;height:54pt;visibility:visible">
            <v:imagedata r:id="rId4" o:title=""/>
          </v:shape>
        </w:pict>
      </w:r>
    </w:p>
    <w:p w:rsidR="007A424B" w:rsidRPr="00D853F1" w:rsidRDefault="007A424B" w:rsidP="00751575">
      <w:pPr>
        <w:spacing w:after="0" w:line="240" w:lineRule="auto"/>
        <w:jc w:val="center"/>
        <w:rPr>
          <w:rFonts w:ascii="Times New Roman" w:hAnsi="Times New Roman" w:cs="Times New Roman"/>
          <w:sz w:val="24"/>
          <w:szCs w:val="24"/>
          <w:lang w:eastAsia="ru-RU"/>
        </w:rPr>
      </w:pPr>
    </w:p>
    <w:p w:rsidR="007A424B" w:rsidRPr="00C32001" w:rsidRDefault="007A424B" w:rsidP="00376487">
      <w:pPr>
        <w:spacing w:after="0" w:line="240" w:lineRule="auto"/>
        <w:jc w:val="center"/>
        <w:rPr>
          <w:rFonts w:ascii="Times New Roman" w:hAnsi="Times New Roman" w:cs="Times New Roman"/>
          <w:sz w:val="28"/>
          <w:szCs w:val="28"/>
          <w:lang w:eastAsia="ru-RU"/>
        </w:rPr>
      </w:pPr>
      <w:r w:rsidRPr="00C32001">
        <w:rPr>
          <w:rFonts w:ascii="Times New Roman" w:hAnsi="Times New Roman" w:cs="Times New Roman"/>
          <w:sz w:val="28"/>
          <w:szCs w:val="28"/>
          <w:lang w:eastAsia="ru-RU"/>
        </w:rPr>
        <w:t>АДМИНИСТРАЦИЯ КОРДОВСКОГО СЕЛЬСОВЕТА</w:t>
      </w:r>
    </w:p>
    <w:p w:rsidR="007A424B" w:rsidRPr="00C32001" w:rsidRDefault="007A424B" w:rsidP="00376487">
      <w:pPr>
        <w:keepNext/>
        <w:spacing w:after="0" w:line="240" w:lineRule="auto"/>
        <w:ind w:left="708"/>
        <w:jc w:val="center"/>
        <w:outlineLvl w:val="0"/>
        <w:rPr>
          <w:rFonts w:ascii="Times New Roman" w:eastAsia="Arial Unicode MS" w:hAnsi="Times New Roman" w:cs="Times New Roman"/>
          <w:sz w:val="28"/>
          <w:szCs w:val="28"/>
          <w:lang w:eastAsia="ru-RU"/>
        </w:rPr>
      </w:pPr>
      <w:r w:rsidRPr="00C32001">
        <w:rPr>
          <w:rFonts w:ascii="Times New Roman" w:eastAsia="Arial Unicode MS" w:hAnsi="Times New Roman" w:cs="Times New Roman"/>
          <w:sz w:val="28"/>
          <w:szCs w:val="28"/>
          <w:lang w:eastAsia="ru-RU"/>
        </w:rPr>
        <w:t>КУРАГИНСКОГО РАЙОНА</w:t>
      </w:r>
    </w:p>
    <w:p w:rsidR="007A424B" w:rsidRPr="00C32001" w:rsidRDefault="007A424B" w:rsidP="00C62E74">
      <w:pPr>
        <w:keepNext/>
        <w:spacing w:after="0" w:line="240" w:lineRule="auto"/>
        <w:ind w:left="708"/>
        <w:jc w:val="center"/>
        <w:outlineLvl w:val="0"/>
        <w:rPr>
          <w:rFonts w:ascii="Times New Roman" w:hAnsi="Times New Roman" w:cs="Times New Roman"/>
          <w:sz w:val="28"/>
          <w:szCs w:val="28"/>
          <w:lang w:eastAsia="ru-RU"/>
        </w:rPr>
      </w:pPr>
      <w:r w:rsidRPr="00C32001">
        <w:rPr>
          <w:rFonts w:ascii="Times New Roman" w:eastAsia="Arial Unicode MS" w:hAnsi="Times New Roman" w:cs="Times New Roman"/>
          <w:sz w:val="28"/>
          <w:szCs w:val="28"/>
          <w:lang w:eastAsia="ru-RU"/>
        </w:rPr>
        <w:t>КРАСНОЯРСКОГО КРАЯ</w:t>
      </w:r>
    </w:p>
    <w:p w:rsidR="007A424B" w:rsidRPr="00C32001" w:rsidRDefault="007A424B" w:rsidP="00376487">
      <w:pPr>
        <w:spacing w:after="0" w:line="240" w:lineRule="auto"/>
        <w:jc w:val="center"/>
        <w:rPr>
          <w:rFonts w:ascii="Times New Roman" w:hAnsi="Times New Roman" w:cs="Times New Roman"/>
          <w:sz w:val="24"/>
          <w:szCs w:val="24"/>
          <w:lang w:eastAsia="ru-RU"/>
        </w:rPr>
      </w:pPr>
    </w:p>
    <w:p w:rsidR="007A424B" w:rsidRPr="00C32001" w:rsidRDefault="007A424B" w:rsidP="00110103">
      <w:pPr>
        <w:spacing w:after="0" w:line="240" w:lineRule="auto"/>
        <w:jc w:val="center"/>
        <w:rPr>
          <w:rFonts w:ascii="Times New Roman" w:hAnsi="Times New Roman" w:cs="Times New Roman"/>
          <w:sz w:val="28"/>
          <w:szCs w:val="28"/>
          <w:lang w:eastAsia="ru-RU"/>
        </w:rPr>
      </w:pPr>
      <w:r w:rsidRPr="00C32001">
        <w:rPr>
          <w:rFonts w:ascii="Times New Roman" w:eastAsia="Arial Unicode MS" w:hAnsi="Times New Roman" w:cs="Times New Roman"/>
          <w:sz w:val="36"/>
          <w:szCs w:val="36"/>
          <w:lang w:eastAsia="ru-RU"/>
        </w:rPr>
        <w:t>ПОСТАНОВЛЕНИЕ</w:t>
      </w:r>
    </w:p>
    <w:p w:rsidR="007A424B" w:rsidRDefault="007A424B" w:rsidP="00110103">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22.12.2016                                   с. Кордово                                              №78-п</w:t>
      </w:r>
    </w:p>
    <w:p w:rsidR="007A424B" w:rsidRDefault="007A424B" w:rsidP="00110103">
      <w:pPr>
        <w:spacing w:after="0" w:line="240" w:lineRule="auto"/>
        <w:rPr>
          <w:rFonts w:ascii="Times New Roman" w:hAnsi="Times New Roman" w:cs="Times New Roman"/>
          <w:sz w:val="28"/>
          <w:szCs w:val="28"/>
          <w:lang w:eastAsia="ru-RU"/>
        </w:rPr>
      </w:pPr>
    </w:p>
    <w:p w:rsidR="007A424B" w:rsidRPr="0087549E" w:rsidRDefault="007A424B" w:rsidP="0087549E">
      <w:pPr>
        <w:spacing w:after="0" w:line="240" w:lineRule="auto"/>
        <w:rPr>
          <w:rFonts w:ascii="Times New Roman" w:hAnsi="Times New Roman" w:cs="Times New Roman"/>
          <w:sz w:val="28"/>
          <w:szCs w:val="28"/>
          <w:lang w:eastAsia="ru-RU"/>
        </w:rPr>
      </w:pPr>
      <w:r w:rsidRPr="0087549E">
        <w:rPr>
          <w:rFonts w:ascii="Times New Roman" w:hAnsi="Times New Roman" w:cs="Times New Roman"/>
          <w:sz w:val="28"/>
          <w:szCs w:val="28"/>
          <w:lang w:eastAsia="ru-RU"/>
        </w:rPr>
        <w:t>Об утверждении схемы расположения</w:t>
      </w:r>
    </w:p>
    <w:p w:rsidR="007A424B" w:rsidRDefault="007A424B" w:rsidP="0087549E">
      <w:pPr>
        <w:spacing w:after="0" w:line="240" w:lineRule="auto"/>
        <w:rPr>
          <w:rFonts w:ascii="Times New Roman" w:hAnsi="Times New Roman" w:cs="Times New Roman"/>
          <w:sz w:val="28"/>
          <w:szCs w:val="28"/>
          <w:lang w:eastAsia="ru-RU"/>
        </w:rPr>
      </w:pPr>
      <w:r w:rsidRPr="0087549E">
        <w:rPr>
          <w:rFonts w:ascii="Times New Roman" w:hAnsi="Times New Roman" w:cs="Times New Roman"/>
          <w:sz w:val="28"/>
          <w:szCs w:val="28"/>
          <w:lang w:eastAsia="ru-RU"/>
        </w:rPr>
        <w:t xml:space="preserve"> земельного участка на кадастровом плане территории</w:t>
      </w:r>
    </w:p>
    <w:p w:rsidR="007A424B" w:rsidRPr="0087549E" w:rsidRDefault="007A424B" w:rsidP="0087549E">
      <w:pPr>
        <w:spacing w:after="0" w:line="240" w:lineRule="auto"/>
        <w:rPr>
          <w:rFonts w:ascii="Times New Roman" w:hAnsi="Times New Roman" w:cs="Times New Roman"/>
          <w:sz w:val="24"/>
          <w:szCs w:val="24"/>
          <w:lang w:eastAsia="ru-RU"/>
        </w:rPr>
      </w:pPr>
    </w:p>
    <w:p w:rsidR="007A424B" w:rsidRPr="0087549E" w:rsidRDefault="007A424B" w:rsidP="0087549E">
      <w:pPr>
        <w:tabs>
          <w:tab w:val="left" w:pos="720"/>
        </w:tabs>
        <w:spacing w:after="0" w:line="240" w:lineRule="auto"/>
        <w:jc w:val="both"/>
        <w:rPr>
          <w:rFonts w:ascii="Times New Roman" w:hAnsi="Times New Roman" w:cs="Times New Roman"/>
          <w:sz w:val="28"/>
          <w:szCs w:val="28"/>
          <w:lang w:eastAsia="ru-RU"/>
        </w:rPr>
      </w:pPr>
      <w:r w:rsidRPr="0087549E">
        <w:rPr>
          <w:rFonts w:ascii="Times New Roman" w:hAnsi="Times New Roman" w:cs="Times New Roman"/>
          <w:sz w:val="28"/>
          <w:szCs w:val="28"/>
          <w:lang w:eastAsia="ru-RU"/>
        </w:rPr>
        <w:tab/>
        <w:t>1. В соответствии Федеральным законом от 24.07.2007 №221-ФЗ</w:t>
      </w:r>
      <w:r>
        <w:rPr>
          <w:rFonts w:ascii="Times New Roman" w:hAnsi="Times New Roman" w:cs="Times New Roman"/>
          <w:sz w:val="28"/>
          <w:szCs w:val="28"/>
          <w:lang w:eastAsia="ru-RU"/>
        </w:rPr>
        <w:t xml:space="preserve"> </w:t>
      </w:r>
      <w:r w:rsidRPr="0087549E">
        <w:rPr>
          <w:rFonts w:ascii="Times New Roman" w:hAnsi="Times New Roman" w:cs="Times New Roman"/>
          <w:sz w:val="28"/>
          <w:szCs w:val="28"/>
          <w:lang w:eastAsia="ru-RU"/>
        </w:rPr>
        <w:t>«О государственном кадастре недвижимости», статьей 14 Федерально</w:t>
      </w:r>
      <w:r>
        <w:rPr>
          <w:rFonts w:ascii="Times New Roman" w:hAnsi="Times New Roman" w:cs="Times New Roman"/>
          <w:sz w:val="28"/>
          <w:szCs w:val="28"/>
          <w:lang w:eastAsia="ru-RU"/>
        </w:rPr>
        <w:t>го закона от 06.10.2003 №131-ФЗ</w:t>
      </w:r>
      <w:r w:rsidRPr="0087549E">
        <w:rPr>
          <w:rFonts w:ascii="Times New Roman" w:hAnsi="Times New Roman" w:cs="Times New Roman"/>
          <w:sz w:val="28"/>
          <w:szCs w:val="28"/>
          <w:lang w:eastAsia="ru-RU"/>
        </w:rPr>
        <w:t xml:space="preserve"> «Об общих принципах организации местного самоуправления в Российской Федерации», приказом Министерства экономического развития Российской Федерации от 27 ноября 2014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w:t>
      </w:r>
      <w:r>
        <w:rPr>
          <w:rFonts w:ascii="Times New Roman" w:hAnsi="Times New Roman" w:cs="Times New Roman"/>
          <w:sz w:val="28"/>
          <w:szCs w:val="28"/>
          <w:lang w:eastAsia="ru-RU"/>
        </w:rPr>
        <w:t xml:space="preserve"> </w:t>
      </w:r>
      <w:r w:rsidRPr="0087549E">
        <w:rPr>
          <w:rFonts w:ascii="Times New Roman" w:hAnsi="Times New Roman" w:cs="Times New Roman"/>
          <w:sz w:val="28"/>
          <w:szCs w:val="28"/>
          <w:lang w:eastAsia="ru-RU"/>
        </w:rPr>
        <w:t>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приказом Министерства экономического развития Российской Федерации от 01 сентября  2014 №540 «Об утверждении классификатора видов разрешенного использования земельных участков»,ру</w:t>
      </w:r>
      <w:r>
        <w:rPr>
          <w:rFonts w:ascii="Times New Roman" w:hAnsi="Times New Roman" w:cs="Times New Roman"/>
          <w:sz w:val="28"/>
          <w:szCs w:val="28"/>
          <w:lang w:eastAsia="ru-RU"/>
        </w:rPr>
        <w:t xml:space="preserve">ководствуясь Уставом муниципального образования Кордовский сельсовет Курагинского района Красноярского края, </w:t>
      </w:r>
      <w:r w:rsidRPr="0087549E">
        <w:rPr>
          <w:rFonts w:ascii="Times New Roman" w:hAnsi="Times New Roman" w:cs="Times New Roman"/>
          <w:sz w:val="28"/>
          <w:szCs w:val="28"/>
          <w:lang w:eastAsia="ru-RU"/>
        </w:rPr>
        <w:t xml:space="preserve">ПОСТАНОВЛЯЮ: </w:t>
      </w:r>
    </w:p>
    <w:p w:rsidR="007A424B" w:rsidRPr="0087549E" w:rsidRDefault="007A424B" w:rsidP="0087549E">
      <w:pPr>
        <w:tabs>
          <w:tab w:val="left" w:pos="720"/>
        </w:tabs>
        <w:spacing w:after="0" w:line="240" w:lineRule="auto"/>
        <w:jc w:val="both"/>
        <w:rPr>
          <w:rFonts w:ascii="Times New Roman" w:hAnsi="Times New Roman" w:cs="Times New Roman"/>
          <w:sz w:val="28"/>
          <w:szCs w:val="28"/>
          <w:lang w:eastAsia="ru-RU"/>
        </w:rPr>
      </w:pPr>
      <w:r w:rsidRPr="0087549E">
        <w:rPr>
          <w:rFonts w:ascii="Times New Roman" w:hAnsi="Times New Roman" w:cs="Times New Roman"/>
          <w:sz w:val="28"/>
          <w:szCs w:val="28"/>
          <w:lang w:eastAsia="ru-RU"/>
        </w:rPr>
        <w:t>1. Утвердить Схему расположения земельного участка на кадастровом плане территории, расположенного в кадастровом квартале 24:23:</w:t>
      </w:r>
      <w:r>
        <w:rPr>
          <w:rFonts w:ascii="Times New Roman" w:hAnsi="Times New Roman" w:cs="Times New Roman"/>
          <w:sz w:val="28"/>
          <w:szCs w:val="28"/>
          <w:lang w:eastAsia="ru-RU"/>
        </w:rPr>
        <w:t>3804001</w:t>
      </w:r>
      <w:r w:rsidRPr="0087549E">
        <w:rPr>
          <w:rFonts w:ascii="Times New Roman" w:hAnsi="Times New Roman" w:cs="Times New Roman"/>
          <w:sz w:val="28"/>
          <w:szCs w:val="28"/>
          <w:lang w:eastAsia="ru-RU"/>
        </w:rPr>
        <w:t xml:space="preserve"> по адресу: Российская Федерация, Красноярский край, Курагинский район, район </w:t>
      </w:r>
      <w:r>
        <w:rPr>
          <w:rFonts w:ascii="Times New Roman" w:hAnsi="Times New Roman" w:cs="Times New Roman"/>
          <w:sz w:val="28"/>
          <w:szCs w:val="28"/>
          <w:lang w:eastAsia="ru-RU"/>
        </w:rPr>
        <w:t>поселок Усть-Каспа, улица Подгорная, 6</w:t>
      </w:r>
      <w:r w:rsidRPr="0087549E">
        <w:rPr>
          <w:rFonts w:ascii="Times New Roman" w:hAnsi="Times New Roman" w:cs="Times New Roman"/>
          <w:sz w:val="28"/>
          <w:szCs w:val="28"/>
          <w:lang w:eastAsia="ru-RU"/>
        </w:rPr>
        <w:t xml:space="preserve">, общей площадью </w:t>
      </w:r>
      <w:r>
        <w:rPr>
          <w:rFonts w:ascii="Times New Roman" w:hAnsi="Times New Roman" w:cs="Times New Roman"/>
          <w:sz w:val="28"/>
          <w:szCs w:val="28"/>
          <w:lang w:eastAsia="ru-RU"/>
        </w:rPr>
        <w:t xml:space="preserve">1080 </w:t>
      </w:r>
      <w:r w:rsidRPr="0087549E">
        <w:rPr>
          <w:rFonts w:ascii="Times New Roman" w:hAnsi="Times New Roman" w:cs="Times New Roman"/>
          <w:sz w:val="28"/>
          <w:szCs w:val="28"/>
          <w:lang w:eastAsia="ru-RU"/>
        </w:rPr>
        <w:t xml:space="preserve">кв.м., категория земель: земли </w:t>
      </w:r>
      <w:r>
        <w:rPr>
          <w:rFonts w:ascii="Times New Roman" w:hAnsi="Times New Roman" w:cs="Times New Roman"/>
          <w:sz w:val="28"/>
          <w:szCs w:val="28"/>
          <w:lang w:eastAsia="ru-RU"/>
        </w:rPr>
        <w:t>населенных пунктов</w:t>
      </w:r>
      <w:r w:rsidRPr="0087549E">
        <w:rPr>
          <w:rFonts w:ascii="Times New Roman" w:hAnsi="Times New Roman" w:cs="Times New Roman"/>
          <w:sz w:val="28"/>
          <w:szCs w:val="28"/>
          <w:lang w:eastAsia="ru-RU"/>
        </w:rPr>
        <w:t>.</w:t>
      </w:r>
    </w:p>
    <w:p w:rsidR="007A424B" w:rsidRPr="0087549E" w:rsidRDefault="007A424B" w:rsidP="0087549E">
      <w:pPr>
        <w:tabs>
          <w:tab w:val="left" w:pos="720"/>
        </w:tabs>
        <w:spacing w:after="0" w:line="240" w:lineRule="auto"/>
        <w:jc w:val="both"/>
        <w:rPr>
          <w:rFonts w:ascii="Times New Roman" w:hAnsi="Times New Roman" w:cs="Times New Roman"/>
          <w:sz w:val="28"/>
          <w:szCs w:val="28"/>
          <w:lang w:eastAsia="ru-RU"/>
        </w:rPr>
      </w:pPr>
      <w:r w:rsidRPr="0087549E">
        <w:rPr>
          <w:rFonts w:ascii="Times New Roman" w:hAnsi="Times New Roman" w:cs="Times New Roman"/>
          <w:sz w:val="28"/>
          <w:szCs w:val="28"/>
          <w:lang w:eastAsia="ru-RU"/>
        </w:rPr>
        <w:t xml:space="preserve">2. Установить указанному земельному участку разрешенное использование: </w:t>
      </w:r>
      <w:r>
        <w:rPr>
          <w:rFonts w:ascii="Times New Roman" w:hAnsi="Times New Roman" w:cs="Times New Roman"/>
          <w:sz w:val="28"/>
          <w:szCs w:val="28"/>
          <w:lang w:eastAsia="ru-RU"/>
        </w:rPr>
        <w:t>для ведения личного подсобного хозяйства</w:t>
      </w:r>
      <w:r w:rsidRPr="0087549E">
        <w:rPr>
          <w:rFonts w:ascii="Times New Roman" w:hAnsi="Times New Roman" w:cs="Times New Roman"/>
          <w:sz w:val="28"/>
          <w:szCs w:val="28"/>
          <w:lang w:eastAsia="ru-RU"/>
        </w:rPr>
        <w:t xml:space="preserve"> - Код (числовое обозначение) вида разрешенного использования земельного участка: </w:t>
      </w:r>
      <w:r>
        <w:rPr>
          <w:rFonts w:ascii="Times New Roman" w:hAnsi="Times New Roman" w:cs="Times New Roman"/>
          <w:sz w:val="28"/>
          <w:szCs w:val="28"/>
          <w:lang w:eastAsia="ru-RU"/>
        </w:rPr>
        <w:t>2</w:t>
      </w:r>
      <w:r w:rsidRPr="0087549E">
        <w:rPr>
          <w:rFonts w:ascii="Times New Roman" w:hAnsi="Times New Roman" w:cs="Times New Roman"/>
          <w:sz w:val="28"/>
          <w:szCs w:val="28"/>
          <w:lang w:eastAsia="ru-RU"/>
        </w:rPr>
        <w:t>.</w:t>
      </w:r>
      <w:r>
        <w:rPr>
          <w:rFonts w:ascii="Times New Roman" w:hAnsi="Times New Roman" w:cs="Times New Roman"/>
          <w:sz w:val="28"/>
          <w:szCs w:val="28"/>
          <w:lang w:eastAsia="ru-RU"/>
        </w:rPr>
        <w:t>2</w:t>
      </w:r>
      <w:r w:rsidRPr="0087549E">
        <w:rPr>
          <w:rFonts w:ascii="Times New Roman" w:hAnsi="Times New Roman" w:cs="Times New Roman"/>
          <w:sz w:val="28"/>
          <w:szCs w:val="28"/>
          <w:lang w:eastAsia="ru-RU"/>
        </w:rPr>
        <w:t>.</w:t>
      </w:r>
    </w:p>
    <w:p w:rsidR="007A424B" w:rsidRPr="0087549E" w:rsidRDefault="007A424B" w:rsidP="0087549E">
      <w:pPr>
        <w:tabs>
          <w:tab w:val="left" w:pos="720"/>
        </w:tabs>
        <w:spacing w:after="0" w:line="240" w:lineRule="auto"/>
        <w:jc w:val="both"/>
        <w:rPr>
          <w:rFonts w:ascii="Times New Roman" w:hAnsi="Times New Roman" w:cs="Times New Roman"/>
          <w:sz w:val="28"/>
          <w:szCs w:val="28"/>
          <w:lang w:eastAsia="ru-RU"/>
        </w:rPr>
      </w:pPr>
      <w:r w:rsidRPr="0087549E">
        <w:rPr>
          <w:rFonts w:ascii="Times New Roman" w:hAnsi="Times New Roman" w:cs="Times New Roman"/>
          <w:sz w:val="28"/>
          <w:szCs w:val="28"/>
          <w:lang w:eastAsia="ru-RU"/>
        </w:rPr>
        <w:t xml:space="preserve"> 3. Контроль за исполнением данного </w:t>
      </w:r>
      <w:r>
        <w:rPr>
          <w:rFonts w:ascii="Times New Roman" w:hAnsi="Times New Roman" w:cs="Times New Roman"/>
          <w:sz w:val="28"/>
          <w:szCs w:val="28"/>
          <w:lang w:eastAsia="ru-RU"/>
        </w:rPr>
        <w:t>п</w:t>
      </w:r>
      <w:bookmarkStart w:id="0" w:name="_GoBack"/>
      <w:bookmarkEnd w:id="0"/>
      <w:r w:rsidRPr="0087549E">
        <w:rPr>
          <w:rFonts w:ascii="Times New Roman" w:hAnsi="Times New Roman" w:cs="Times New Roman"/>
          <w:sz w:val="28"/>
          <w:szCs w:val="28"/>
          <w:lang w:eastAsia="ru-RU"/>
        </w:rPr>
        <w:t>остановления оставляю за собой.</w:t>
      </w:r>
    </w:p>
    <w:p w:rsidR="007A424B" w:rsidRPr="00D853F1" w:rsidRDefault="007A424B" w:rsidP="00110103">
      <w:pPr>
        <w:tabs>
          <w:tab w:val="left" w:pos="720"/>
        </w:tabs>
        <w:spacing w:after="0" w:line="240" w:lineRule="auto"/>
        <w:jc w:val="both"/>
        <w:rPr>
          <w:rFonts w:ascii="Times New Roman" w:hAnsi="Times New Roman" w:cs="Times New Roman"/>
          <w:sz w:val="28"/>
          <w:szCs w:val="28"/>
          <w:lang w:eastAsia="ru-RU"/>
        </w:rPr>
      </w:pPr>
      <w:r w:rsidRPr="0087549E">
        <w:rPr>
          <w:rFonts w:ascii="Times New Roman" w:hAnsi="Times New Roman" w:cs="Times New Roman"/>
          <w:sz w:val="28"/>
          <w:szCs w:val="28"/>
          <w:lang w:eastAsia="ru-RU"/>
        </w:rPr>
        <w:t xml:space="preserve"> 4. Постановление вступает в силу со дня подписания.</w:t>
      </w:r>
    </w:p>
    <w:p w:rsidR="007A424B" w:rsidRDefault="007A424B" w:rsidP="00051594">
      <w:pPr>
        <w:rPr>
          <w:rFonts w:ascii="Times New Roman" w:hAnsi="Times New Roman" w:cs="Times New Roman"/>
          <w:sz w:val="28"/>
          <w:szCs w:val="28"/>
          <w:lang w:eastAsia="ru-RU"/>
        </w:rPr>
      </w:pPr>
    </w:p>
    <w:p w:rsidR="007A424B" w:rsidRPr="0044611F" w:rsidRDefault="007A424B" w:rsidP="00051594">
      <w:pPr>
        <w:rPr>
          <w:rFonts w:ascii="Times New Roman" w:hAnsi="Times New Roman" w:cs="Times New Roman"/>
          <w:sz w:val="28"/>
          <w:szCs w:val="28"/>
        </w:rPr>
      </w:pPr>
      <w:r w:rsidRPr="00D853F1">
        <w:rPr>
          <w:rFonts w:ascii="Times New Roman" w:hAnsi="Times New Roman" w:cs="Times New Roman"/>
          <w:sz w:val="28"/>
          <w:szCs w:val="28"/>
          <w:lang w:eastAsia="ru-RU"/>
        </w:rPr>
        <w:t xml:space="preserve">Глава </w:t>
      </w:r>
      <w:r>
        <w:rPr>
          <w:rFonts w:ascii="Times New Roman" w:hAnsi="Times New Roman" w:cs="Times New Roman"/>
          <w:sz w:val="28"/>
          <w:szCs w:val="28"/>
          <w:lang w:eastAsia="ru-RU"/>
        </w:rPr>
        <w:t xml:space="preserve">сельсовета                                                                         </w:t>
      </w:r>
      <w:r w:rsidRPr="00A96DE1">
        <w:rPr>
          <w:rFonts w:ascii="Times New Roman" w:hAnsi="Times New Roman" w:cs="Times New Roman"/>
          <w:sz w:val="28"/>
          <w:szCs w:val="28"/>
          <w:lang w:eastAsia="ru-RU"/>
        </w:rPr>
        <w:t>В.Л.Кондратьев</w:t>
      </w:r>
    </w:p>
    <w:sectPr w:rsidR="007A424B" w:rsidRPr="0044611F" w:rsidSect="008A5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658"/>
    <w:rsid w:val="00025087"/>
    <w:rsid w:val="00027CD0"/>
    <w:rsid w:val="000461B1"/>
    <w:rsid w:val="00051594"/>
    <w:rsid w:val="000530E8"/>
    <w:rsid w:val="00073201"/>
    <w:rsid w:val="00091BBF"/>
    <w:rsid w:val="000D4E1C"/>
    <w:rsid w:val="000D7658"/>
    <w:rsid w:val="000F3753"/>
    <w:rsid w:val="000F548A"/>
    <w:rsid w:val="00110103"/>
    <w:rsid w:val="0012670C"/>
    <w:rsid w:val="00173983"/>
    <w:rsid w:val="001B390C"/>
    <w:rsid w:val="001E125B"/>
    <w:rsid w:val="001F3D2E"/>
    <w:rsid w:val="00207F61"/>
    <w:rsid w:val="00217592"/>
    <w:rsid w:val="002348C1"/>
    <w:rsid w:val="00236494"/>
    <w:rsid w:val="0025194F"/>
    <w:rsid w:val="002658FF"/>
    <w:rsid w:val="0026709B"/>
    <w:rsid w:val="0028706A"/>
    <w:rsid w:val="002B2CEB"/>
    <w:rsid w:val="002B44AB"/>
    <w:rsid w:val="002B4C47"/>
    <w:rsid w:val="002B539A"/>
    <w:rsid w:val="002D4CD4"/>
    <w:rsid w:val="002E2909"/>
    <w:rsid w:val="0030344E"/>
    <w:rsid w:val="00316A6D"/>
    <w:rsid w:val="00337E08"/>
    <w:rsid w:val="00341971"/>
    <w:rsid w:val="003424D6"/>
    <w:rsid w:val="003451AF"/>
    <w:rsid w:val="00360290"/>
    <w:rsid w:val="00364FD3"/>
    <w:rsid w:val="00376487"/>
    <w:rsid w:val="00380F8D"/>
    <w:rsid w:val="003A2E51"/>
    <w:rsid w:val="003B1523"/>
    <w:rsid w:val="003B4DAB"/>
    <w:rsid w:val="003B6971"/>
    <w:rsid w:val="003C2119"/>
    <w:rsid w:val="003E0978"/>
    <w:rsid w:val="003E7699"/>
    <w:rsid w:val="00440D8F"/>
    <w:rsid w:val="00443810"/>
    <w:rsid w:val="0044611F"/>
    <w:rsid w:val="004569E8"/>
    <w:rsid w:val="0046380B"/>
    <w:rsid w:val="00473146"/>
    <w:rsid w:val="004756A9"/>
    <w:rsid w:val="004A03B7"/>
    <w:rsid w:val="004C2CC6"/>
    <w:rsid w:val="004E0F94"/>
    <w:rsid w:val="004F2D28"/>
    <w:rsid w:val="005062F9"/>
    <w:rsid w:val="00510FE5"/>
    <w:rsid w:val="00537095"/>
    <w:rsid w:val="00542F5D"/>
    <w:rsid w:val="00557DBE"/>
    <w:rsid w:val="00577D47"/>
    <w:rsid w:val="00581D33"/>
    <w:rsid w:val="00582BCC"/>
    <w:rsid w:val="005A019E"/>
    <w:rsid w:val="005D1707"/>
    <w:rsid w:val="005F5F50"/>
    <w:rsid w:val="00601EFE"/>
    <w:rsid w:val="006160F1"/>
    <w:rsid w:val="00626EAB"/>
    <w:rsid w:val="00636C2E"/>
    <w:rsid w:val="0064591C"/>
    <w:rsid w:val="00671912"/>
    <w:rsid w:val="0067761F"/>
    <w:rsid w:val="00690C2B"/>
    <w:rsid w:val="006A106E"/>
    <w:rsid w:val="006B3636"/>
    <w:rsid w:val="006C09A8"/>
    <w:rsid w:val="006C5DA7"/>
    <w:rsid w:val="006E7C00"/>
    <w:rsid w:val="00735C66"/>
    <w:rsid w:val="00741F30"/>
    <w:rsid w:val="00751575"/>
    <w:rsid w:val="007522D0"/>
    <w:rsid w:val="00781942"/>
    <w:rsid w:val="00791090"/>
    <w:rsid w:val="00793832"/>
    <w:rsid w:val="007A424B"/>
    <w:rsid w:val="007C3D57"/>
    <w:rsid w:val="007F1533"/>
    <w:rsid w:val="00832485"/>
    <w:rsid w:val="00865E02"/>
    <w:rsid w:val="0087493E"/>
    <w:rsid w:val="0087549E"/>
    <w:rsid w:val="00880B94"/>
    <w:rsid w:val="00890265"/>
    <w:rsid w:val="008A433E"/>
    <w:rsid w:val="008A5351"/>
    <w:rsid w:val="008B7CFA"/>
    <w:rsid w:val="008C0847"/>
    <w:rsid w:val="008E0D14"/>
    <w:rsid w:val="00911B04"/>
    <w:rsid w:val="00930E7B"/>
    <w:rsid w:val="009639D9"/>
    <w:rsid w:val="00976B79"/>
    <w:rsid w:val="00991799"/>
    <w:rsid w:val="0099181A"/>
    <w:rsid w:val="009B0598"/>
    <w:rsid w:val="009C246F"/>
    <w:rsid w:val="009E291E"/>
    <w:rsid w:val="00A1019F"/>
    <w:rsid w:val="00A5596F"/>
    <w:rsid w:val="00A67C41"/>
    <w:rsid w:val="00A74A13"/>
    <w:rsid w:val="00A96DE1"/>
    <w:rsid w:val="00AB04B1"/>
    <w:rsid w:val="00AD0242"/>
    <w:rsid w:val="00AD11E6"/>
    <w:rsid w:val="00AE5B8D"/>
    <w:rsid w:val="00B103A4"/>
    <w:rsid w:val="00B12A55"/>
    <w:rsid w:val="00B21C0F"/>
    <w:rsid w:val="00BA3247"/>
    <w:rsid w:val="00BB04DC"/>
    <w:rsid w:val="00BC3C08"/>
    <w:rsid w:val="00BE204B"/>
    <w:rsid w:val="00C210A5"/>
    <w:rsid w:val="00C30075"/>
    <w:rsid w:val="00C32001"/>
    <w:rsid w:val="00C32F57"/>
    <w:rsid w:val="00C4651A"/>
    <w:rsid w:val="00C62986"/>
    <w:rsid w:val="00C62E74"/>
    <w:rsid w:val="00CA6C80"/>
    <w:rsid w:val="00CB11CA"/>
    <w:rsid w:val="00CC488C"/>
    <w:rsid w:val="00CD1DFF"/>
    <w:rsid w:val="00CD22F6"/>
    <w:rsid w:val="00CE5D18"/>
    <w:rsid w:val="00CF58EE"/>
    <w:rsid w:val="00D16C11"/>
    <w:rsid w:val="00D32E03"/>
    <w:rsid w:val="00D557BA"/>
    <w:rsid w:val="00D55859"/>
    <w:rsid w:val="00D853F1"/>
    <w:rsid w:val="00D963BF"/>
    <w:rsid w:val="00DA3A06"/>
    <w:rsid w:val="00DA63BF"/>
    <w:rsid w:val="00DB4285"/>
    <w:rsid w:val="00DB66AF"/>
    <w:rsid w:val="00DB6951"/>
    <w:rsid w:val="00DD36FE"/>
    <w:rsid w:val="00DE7295"/>
    <w:rsid w:val="00DF43BC"/>
    <w:rsid w:val="00E14AFC"/>
    <w:rsid w:val="00E17774"/>
    <w:rsid w:val="00E17DF8"/>
    <w:rsid w:val="00E24C7A"/>
    <w:rsid w:val="00E54C50"/>
    <w:rsid w:val="00E55B8C"/>
    <w:rsid w:val="00E6601D"/>
    <w:rsid w:val="00E86BA6"/>
    <w:rsid w:val="00E92A2E"/>
    <w:rsid w:val="00EA41A7"/>
    <w:rsid w:val="00EB3139"/>
    <w:rsid w:val="00EC0560"/>
    <w:rsid w:val="00EC1691"/>
    <w:rsid w:val="00EF07F6"/>
    <w:rsid w:val="00EF7BFE"/>
    <w:rsid w:val="00F03AD9"/>
    <w:rsid w:val="00F07180"/>
    <w:rsid w:val="00F07329"/>
    <w:rsid w:val="00F51EE8"/>
    <w:rsid w:val="00F82B37"/>
    <w:rsid w:val="00F86123"/>
    <w:rsid w:val="00FA69B8"/>
    <w:rsid w:val="00FB2EC3"/>
    <w:rsid w:val="00FB6F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35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53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53F1"/>
    <w:rPr>
      <w:rFonts w:ascii="Tahoma" w:hAnsi="Tahoma" w:cs="Tahoma"/>
      <w:sz w:val="16"/>
      <w:szCs w:val="16"/>
    </w:rPr>
  </w:style>
  <w:style w:type="table" w:styleId="TableGrid">
    <w:name w:val="Table Grid"/>
    <w:basedOn w:val="TableNormal"/>
    <w:uiPriority w:val="99"/>
    <w:rsid w:val="0044611F"/>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C62E74"/>
    <w:pPr>
      <w:ind w:left="720"/>
    </w:pPr>
  </w:style>
</w:styles>
</file>

<file path=word/webSettings.xml><?xml version="1.0" encoding="utf-8"?>
<w:webSettings xmlns:r="http://schemas.openxmlformats.org/officeDocument/2006/relationships" xmlns:w="http://schemas.openxmlformats.org/wordprocessingml/2006/main">
  <w:divs>
    <w:div w:id="955454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430</TotalTime>
  <Pages>1</Pages>
  <Words>326</Words>
  <Characters>1862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cp:lastPrinted>2016-12-22T01:25:00Z</cp:lastPrinted>
  <dcterms:created xsi:type="dcterms:W3CDTF">2012-08-10T05:15:00Z</dcterms:created>
  <dcterms:modified xsi:type="dcterms:W3CDTF">2016-12-22T01:25:00Z</dcterms:modified>
</cp:coreProperties>
</file>