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38" w:rsidRDefault="00FD5138" w:rsidP="00B66027">
      <w:pPr>
        <w:widowControl w:val="0"/>
        <w:autoSpaceDE w:val="0"/>
        <w:autoSpaceDN w:val="0"/>
        <w:adjustRightInd w:val="0"/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>
            <v:imagedata r:id="rId4" o:title=""/>
          </v:shape>
        </w:pict>
      </w:r>
    </w:p>
    <w:p w:rsidR="00FD5138" w:rsidRPr="005B5CEA" w:rsidRDefault="00FD5138" w:rsidP="00B66027">
      <w:pPr>
        <w:pStyle w:val="Heading2"/>
        <w:jc w:val="center"/>
        <w:rPr>
          <w:b w:val="0"/>
          <w:bCs w:val="0"/>
        </w:rPr>
      </w:pPr>
      <w:r w:rsidRPr="005B5CEA">
        <w:rPr>
          <w:b w:val="0"/>
          <w:bCs w:val="0"/>
        </w:rPr>
        <w:t>РОССИЙСКАЯ ФЕДЕРАЦИЯ</w:t>
      </w:r>
    </w:p>
    <w:p w:rsidR="00FD5138" w:rsidRPr="005B5CEA" w:rsidRDefault="00FD5138" w:rsidP="00B66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CEA">
        <w:rPr>
          <w:rFonts w:ascii="Times New Roman" w:hAnsi="Times New Roman" w:cs="Times New Roman"/>
          <w:sz w:val="28"/>
          <w:szCs w:val="28"/>
        </w:rPr>
        <w:t>АДМИНИСТРАЦИЯ КОРДОВСКОГО СЕЛЬСОВЕТА</w:t>
      </w:r>
    </w:p>
    <w:p w:rsidR="00FD5138" w:rsidRPr="005B5CEA" w:rsidRDefault="00FD5138" w:rsidP="00B66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CEA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FD5138" w:rsidRPr="005B5CEA" w:rsidRDefault="00FD5138" w:rsidP="00B66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CEA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FD5138" w:rsidRPr="005B5CEA" w:rsidRDefault="00FD5138" w:rsidP="00B660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D5138" w:rsidRPr="005B5CEA" w:rsidRDefault="00FD5138" w:rsidP="00B66027">
      <w:pPr>
        <w:jc w:val="center"/>
        <w:rPr>
          <w:rFonts w:ascii="Times New Roman" w:hAnsi="Times New Roman" w:cs="Times New Roman"/>
          <w:sz w:val="28"/>
          <w:szCs w:val="28"/>
        </w:rPr>
      </w:pPr>
      <w:r w:rsidRPr="005B5CE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D5138" w:rsidRPr="005B5CEA" w:rsidRDefault="00FD5138" w:rsidP="00B66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13.10</w:t>
      </w:r>
      <w:r w:rsidRPr="005B5CEA">
        <w:rPr>
          <w:rFonts w:ascii="Times New Roman" w:hAnsi="Times New Roman" w:cs="Times New Roman"/>
          <w:sz w:val="28"/>
          <w:szCs w:val="28"/>
        </w:rPr>
        <w:t xml:space="preserve">.2016                                       с. Кордово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5B5CEA">
        <w:rPr>
          <w:rFonts w:ascii="Times New Roman" w:hAnsi="Times New Roman" w:cs="Times New Roman"/>
          <w:sz w:val="28"/>
          <w:szCs w:val="28"/>
        </w:rPr>
        <w:t>-п</w:t>
      </w:r>
    </w:p>
    <w:p w:rsidR="00FD5138" w:rsidRDefault="00FD5138" w:rsidP="0011010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138" w:rsidRDefault="00FD5138" w:rsidP="008B7CFA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присвоении адреса</w:t>
      </w:r>
    </w:p>
    <w:p w:rsidR="00FD5138" w:rsidRPr="00D853F1" w:rsidRDefault="00FD5138" w:rsidP="008B7CFA">
      <w:pPr>
        <w:keepNext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индивидуальному жилому дому</w:t>
      </w:r>
    </w:p>
    <w:p w:rsidR="00FD5138" w:rsidRPr="00D853F1" w:rsidRDefault="00FD5138" w:rsidP="0011010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D5138" w:rsidRDefault="00FD5138" w:rsidP="00542F5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53F1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Pr="00D853F1">
        <w:rPr>
          <w:rFonts w:ascii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24.07.2007 №221-ФЗ «О государственном кадастре недвижимости», статьей 14 </w:t>
      </w:r>
      <w:r w:rsidRPr="003E0978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Федерального закона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06</w:t>
      </w:r>
      <w:r w:rsidRPr="003E0978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3E0978">
        <w:rPr>
          <w:rFonts w:ascii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E0978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</w:t>
      </w:r>
      <w:r w:rsidRPr="003E0978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на основании постановления администрации Кордовского сельсовета </w:t>
      </w:r>
      <w:r w:rsidRPr="00C4651A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cs="Times New Roman"/>
          <w:sz w:val="28"/>
          <w:szCs w:val="28"/>
          <w:lang w:eastAsia="ru-RU"/>
        </w:rPr>
        <w:t>01</w:t>
      </w:r>
      <w:r w:rsidRPr="00F03AD9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F03AD9">
        <w:rPr>
          <w:rFonts w:ascii="Times New Roman" w:hAnsi="Times New Roman" w:cs="Times New Roman"/>
          <w:sz w:val="28"/>
          <w:szCs w:val="28"/>
          <w:lang w:eastAsia="ru-RU"/>
        </w:rPr>
        <w:t>.200</w:t>
      </w: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F03AD9">
        <w:rPr>
          <w:rFonts w:ascii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F03AD9">
        <w:rPr>
          <w:rFonts w:ascii="Times New Roman" w:hAnsi="Times New Roman" w:cs="Times New Roman"/>
          <w:sz w:val="28"/>
          <w:szCs w:val="28"/>
          <w:lang w:eastAsia="ru-RU"/>
        </w:rPr>
        <w:t>1-п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«О присвоении порядковых номеров и адресов домовладениям, иным строениям и земельным участкам», руководствуясь Уставом муниципального образования Кордовского сельсовета, </w:t>
      </w:r>
      <w:r w:rsidRPr="00D55859">
        <w:rPr>
          <w:rFonts w:ascii="Times New Roman" w:hAnsi="Times New Roman" w:cs="Times New Roman"/>
          <w:sz w:val="28"/>
          <w:szCs w:val="28"/>
          <w:lang w:eastAsia="ru-RU"/>
        </w:rPr>
        <w:t xml:space="preserve">присвоить адрес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индивидуальному </w:t>
      </w:r>
      <w:r w:rsidRPr="00D55859">
        <w:rPr>
          <w:rFonts w:ascii="Times New Roman" w:hAnsi="Times New Roman" w:cs="Times New Roman"/>
          <w:sz w:val="28"/>
          <w:szCs w:val="28"/>
          <w:lang w:eastAsia="ru-RU"/>
        </w:rPr>
        <w:t>жилому дому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расположенному </w:t>
      </w:r>
      <w:r w:rsidRPr="00D55859">
        <w:rPr>
          <w:rFonts w:ascii="Times New Roman" w:hAnsi="Times New Roman" w:cs="Times New Roman"/>
          <w:sz w:val="28"/>
          <w:szCs w:val="28"/>
          <w:lang w:eastAsia="ru-RU"/>
        </w:rPr>
        <w:t>на земельном участке с кадастровым номером 24:23:3</w:t>
      </w:r>
      <w:r>
        <w:rPr>
          <w:rFonts w:ascii="Times New Roman" w:hAnsi="Times New Roman" w:cs="Times New Roman"/>
          <w:sz w:val="28"/>
          <w:szCs w:val="28"/>
          <w:lang w:eastAsia="ru-RU"/>
        </w:rPr>
        <w:t>810</w:t>
      </w:r>
      <w:r w:rsidRPr="00D55859">
        <w:rPr>
          <w:rFonts w:ascii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55859">
        <w:rPr>
          <w:rFonts w:ascii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D55859">
        <w:rPr>
          <w:rFonts w:ascii="Times New Roman" w:hAnsi="Times New Roman" w:cs="Times New Roman"/>
          <w:sz w:val="28"/>
          <w:szCs w:val="28"/>
          <w:lang w:eastAsia="ru-RU"/>
        </w:rPr>
        <w:t xml:space="preserve"> - Российская Федерация, Красноярский край, Курагинский район, село Кордово, улица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Школь</w:t>
      </w:r>
      <w:r w:rsidRPr="00D55859">
        <w:rPr>
          <w:rFonts w:ascii="Times New Roman" w:hAnsi="Times New Roman" w:cs="Times New Roman"/>
          <w:sz w:val="28"/>
          <w:szCs w:val="28"/>
          <w:lang w:eastAsia="ru-RU"/>
        </w:rPr>
        <w:t xml:space="preserve">ная, дом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55859">
        <w:rPr>
          <w:rFonts w:ascii="Times New Roman" w:hAnsi="Times New Roman" w:cs="Times New Roman"/>
          <w:sz w:val="28"/>
          <w:szCs w:val="28"/>
          <w:lang w:eastAsia="ru-RU"/>
        </w:rPr>
        <w:t xml:space="preserve">4.          </w:t>
      </w:r>
    </w:p>
    <w:p w:rsidR="00FD5138" w:rsidRPr="00D853F1" w:rsidRDefault="00FD5138" w:rsidP="00B6602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853F1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данного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Постановления оставляю за собой</w:t>
      </w:r>
      <w:r w:rsidRPr="00D853F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D5138" w:rsidRPr="00D853F1" w:rsidRDefault="00FD5138" w:rsidP="00B660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853F1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D853F1">
        <w:rPr>
          <w:rFonts w:ascii="Times New Roman" w:hAnsi="Times New Roman" w:cs="Times New Roman"/>
          <w:sz w:val="28"/>
          <w:szCs w:val="28"/>
          <w:lang w:eastAsia="ru-RU"/>
        </w:rPr>
        <w:t xml:space="preserve">вступает в силу со дня подписания.     </w:t>
      </w:r>
    </w:p>
    <w:p w:rsidR="00FD5138" w:rsidRPr="00D853F1" w:rsidRDefault="00FD5138" w:rsidP="00B6602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138" w:rsidRPr="00D853F1" w:rsidRDefault="00FD5138" w:rsidP="00B6602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138" w:rsidRPr="0044611F" w:rsidRDefault="00FD5138" w:rsidP="00B660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Pr="00D853F1">
        <w:rPr>
          <w:rFonts w:ascii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D853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br/>
        <w:t>Кордовского сельсовета                                                                И.М. Булатова</w:t>
      </w:r>
    </w:p>
    <w:p w:rsidR="00FD5138" w:rsidRPr="00D853F1" w:rsidRDefault="00FD5138" w:rsidP="001101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5138" w:rsidRPr="0044611F" w:rsidRDefault="00FD5138" w:rsidP="00051594">
      <w:pPr>
        <w:rPr>
          <w:rFonts w:ascii="Times New Roman" w:hAnsi="Times New Roman" w:cs="Times New Roman"/>
          <w:sz w:val="28"/>
          <w:szCs w:val="28"/>
        </w:rPr>
      </w:pPr>
    </w:p>
    <w:sectPr w:rsidR="00FD5138" w:rsidRPr="0044611F" w:rsidSect="008A5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658"/>
    <w:rsid w:val="00025087"/>
    <w:rsid w:val="00027CD0"/>
    <w:rsid w:val="000461B1"/>
    <w:rsid w:val="00051594"/>
    <w:rsid w:val="000530E8"/>
    <w:rsid w:val="00091BBF"/>
    <w:rsid w:val="000D4E1C"/>
    <w:rsid w:val="000D7658"/>
    <w:rsid w:val="000F3753"/>
    <w:rsid w:val="000F548A"/>
    <w:rsid w:val="00110103"/>
    <w:rsid w:val="0012670C"/>
    <w:rsid w:val="00173983"/>
    <w:rsid w:val="001B390C"/>
    <w:rsid w:val="001E125B"/>
    <w:rsid w:val="001F3D2E"/>
    <w:rsid w:val="00207F61"/>
    <w:rsid w:val="00217592"/>
    <w:rsid w:val="002348C1"/>
    <w:rsid w:val="00236494"/>
    <w:rsid w:val="0025194F"/>
    <w:rsid w:val="002658FF"/>
    <w:rsid w:val="0026709B"/>
    <w:rsid w:val="0028706A"/>
    <w:rsid w:val="002B2CEB"/>
    <w:rsid w:val="002B44AB"/>
    <w:rsid w:val="002B4C47"/>
    <w:rsid w:val="002B539A"/>
    <w:rsid w:val="002D4CD4"/>
    <w:rsid w:val="002E2909"/>
    <w:rsid w:val="0030344E"/>
    <w:rsid w:val="00316A6D"/>
    <w:rsid w:val="00337E08"/>
    <w:rsid w:val="00341971"/>
    <w:rsid w:val="003424D6"/>
    <w:rsid w:val="003451AF"/>
    <w:rsid w:val="00360290"/>
    <w:rsid w:val="00364FD3"/>
    <w:rsid w:val="00376487"/>
    <w:rsid w:val="00380F8D"/>
    <w:rsid w:val="003A2E51"/>
    <w:rsid w:val="003B1523"/>
    <w:rsid w:val="003B4DAB"/>
    <w:rsid w:val="003B6971"/>
    <w:rsid w:val="003C2119"/>
    <w:rsid w:val="003E0978"/>
    <w:rsid w:val="003E7699"/>
    <w:rsid w:val="00440D8F"/>
    <w:rsid w:val="00443810"/>
    <w:rsid w:val="0044611F"/>
    <w:rsid w:val="004569E8"/>
    <w:rsid w:val="0046380B"/>
    <w:rsid w:val="00473146"/>
    <w:rsid w:val="004756A9"/>
    <w:rsid w:val="004A03B7"/>
    <w:rsid w:val="004C2CC6"/>
    <w:rsid w:val="004E0F94"/>
    <w:rsid w:val="004F2D28"/>
    <w:rsid w:val="005062F9"/>
    <w:rsid w:val="00510FE5"/>
    <w:rsid w:val="00537095"/>
    <w:rsid w:val="00542F5D"/>
    <w:rsid w:val="00557DBE"/>
    <w:rsid w:val="00577D47"/>
    <w:rsid w:val="00581D33"/>
    <w:rsid w:val="00582BCC"/>
    <w:rsid w:val="005A019E"/>
    <w:rsid w:val="005B5CEA"/>
    <w:rsid w:val="005D1707"/>
    <w:rsid w:val="005F5F50"/>
    <w:rsid w:val="00601EFE"/>
    <w:rsid w:val="006160F1"/>
    <w:rsid w:val="00626EAB"/>
    <w:rsid w:val="00636C2E"/>
    <w:rsid w:val="0064591C"/>
    <w:rsid w:val="00671912"/>
    <w:rsid w:val="0067761F"/>
    <w:rsid w:val="00690C2B"/>
    <w:rsid w:val="006A106E"/>
    <w:rsid w:val="006B3636"/>
    <w:rsid w:val="006C09A8"/>
    <w:rsid w:val="006C5DA7"/>
    <w:rsid w:val="006E7C00"/>
    <w:rsid w:val="00735C66"/>
    <w:rsid w:val="00741F30"/>
    <w:rsid w:val="00751575"/>
    <w:rsid w:val="00751AAF"/>
    <w:rsid w:val="007522D0"/>
    <w:rsid w:val="00781942"/>
    <w:rsid w:val="00791090"/>
    <w:rsid w:val="00793832"/>
    <w:rsid w:val="007C3D57"/>
    <w:rsid w:val="007F1533"/>
    <w:rsid w:val="00832485"/>
    <w:rsid w:val="00865E02"/>
    <w:rsid w:val="0087493E"/>
    <w:rsid w:val="00880B94"/>
    <w:rsid w:val="00890265"/>
    <w:rsid w:val="008A433E"/>
    <w:rsid w:val="008A5351"/>
    <w:rsid w:val="008B7CFA"/>
    <w:rsid w:val="008C0847"/>
    <w:rsid w:val="008E0D14"/>
    <w:rsid w:val="00911B04"/>
    <w:rsid w:val="00930E7B"/>
    <w:rsid w:val="009639D9"/>
    <w:rsid w:val="00976B79"/>
    <w:rsid w:val="00991799"/>
    <w:rsid w:val="0099181A"/>
    <w:rsid w:val="009B0598"/>
    <w:rsid w:val="009E291E"/>
    <w:rsid w:val="00A02AEA"/>
    <w:rsid w:val="00A5224D"/>
    <w:rsid w:val="00A5596F"/>
    <w:rsid w:val="00A67C41"/>
    <w:rsid w:val="00A74A13"/>
    <w:rsid w:val="00A96DE1"/>
    <w:rsid w:val="00AB04B1"/>
    <w:rsid w:val="00AD0242"/>
    <w:rsid w:val="00AD11E6"/>
    <w:rsid w:val="00AE5B8D"/>
    <w:rsid w:val="00B12A55"/>
    <w:rsid w:val="00B66027"/>
    <w:rsid w:val="00BA3247"/>
    <w:rsid w:val="00BB04DC"/>
    <w:rsid w:val="00BC3C08"/>
    <w:rsid w:val="00BE204B"/>
    <w:rsid w:val="00C210A5"/>
    <w:rsid w:val="00C30075"/>
    <w:rsid w:val="00C32F57"/>
    <w:rsid w:val="00C4651A"/>
    <w:rsid w:val="00C62986"/>
    <w:rsid w:val="00C62E74"/>
    <w:rsid w:val="00CA6C80"/>
    <w:rsid w:val="00CB11CA"/>
    <w:rsid w:val="00CC488C"/>
    <w:rsid w:val="00CD22F6"/>
    <w:rsid w:val="00CE5D18"/>
    <w:rsid w:val="00CF58EE"/>
    <w:rsid w:val="00D16C11"/>
    <w:rsid w:val="00D32E03"/>
    <w:rsid w:val="00D557BA"/>
    <w:rsid w:val="00D55859"/>
    <w:rsid w:val="00D853F1"/>
    <w:rsid w:val="00D963BF"/>
    <w:rsid w:val="00DA3A06"/>
    <w:rsid w:val="00DA63BF"/>
    <w:rsid w:val="00DB4285"/>
    <w:rsid w:val="00DB66AF"/>
    <w:rsid w:val="00DB6951"/>
    <w:rsid w:val="00DD36FE"/>
    <w:rsid w:val="00DE7295"/>
    <w:rsid w:val="00DF43BC"/>
    <w:rsid w:val="00E14AFC"/>
    <w:rsid w:val="00E17774"/>
    <w:rsid w:val="00E17DF8"/>
    <w:rsid w:val="00E24C7A"/>
    <w:rsid w:val="00E54C50"/>
    <w:rsid w:val="00E55B8C"/>
    <w:rsid w:val="00E6601D"/>
    <w:rsid w:val="00E86BA6"/>
    <w:rsid w:val="00E92A2E"/>
    <w:rsid w:val="00EA41A7"/>
    <w:rsid w:val="00EB3139"/>
    <w:rsid w:val="00EC0560"/>
    <w:rsid w:val="00EC1691"/>
    <w:rsid w:val="00EF07F6"/>
    <w:rsid w:val="00EF7BFE"/>
    <w:rsid w:val="00F03AD9"/>
    <w:rsid w:val="00F07180"/>
    <w:rsid w:val="00F07329"/>
    <w:rsid w:val="00F51EE8"/>
    <w:rsid w:val="00F82B37"/>
    <w:rsid w:val="00F86123"/>
    <w:rsid w:val="00FA69B8"/>
    <w:rsid w:val="00FB2EC3"/>
    <w:rsid w:val="00FB6F7B"/>
    <w:rsid w:val="00FD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351"/>
    <w:pPr>
      <w:spacing w:after="200" w:line="276" w:lineRule="auto"/>
    </w:pPr>
    <w:rPr>
      <w:rFonts w:cs="Calibri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B66027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66027"/>
    <w:rPr>
      <w:rFonts w:eastAsia="Times New Roman"/>
      <w:b/>
      <w:bCs/>
      <w:sz w:val="28"/>
      <w:szCs w:val="28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4611F"/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62E7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092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405</TotalTime>
  <Pages>1</Pages>
  <Words>186</Words>
  <Characters>1061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2016-10-13T00:29:00Z</cp:lastPrinted>
  <dcterms:created xsi:type="dcterms:W3CDTF">2012-08-10T05:15:00Z</dcterms:created>
  <dcterms:modified xsi:type="dcterms:W3CDTF">2016-10-13T00:31:00Z</dcterms:modified>
</cp:coreProperties>
</file>