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6C" w:rsidRDefault="0060196C" w:rsidP="000B5BEC">
      <w:pPr>
        <w:widowControl w:val="0"/>
        <w:autoSpaceDE w:val="0"/>
        <w:autoSpaceDN w:val="0"/>
        <w:adjustRightInd w:val="0"/>
        <w:spacing w:line="480" w:lineRule="auto"/>
        <w:ind w:left="4320"/>
        <w:rPr>
          <w:sz w:val="28"/>
          <w:szCs w:val="28"/>
        </w:rPr>
      </w:pPr>
      <w:r w:rsidRPr="0037603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4pt">
            <v:imagedata r:id="rId4" o:title=""/>
          </v:shape>
        </w:pict>
      </w:r>
      <w:r>
        <w:rPr>
          <w:sz w:val="28"/>
          <w:szCs w:val="28"/>
        </w:rPr>
        <w:t xml:space="preserve">                                 </w:t>
      </w:r>
    </w:p>
    <w:p w:rsidR="0060196C" w:rsidRPr="00CB131B" w:rsidRDefault="0060196C" w:rsidP="000B5BEC">
      <w:pPr>
        <w:pStyle w:val="Title"/>
        <w:rPr>
          <w:b w:val="0"/>
          <w:szCs w:val="28"/>
        </w:rPr>
      </w:pPr>
      <w:r w:rsidRPr="00CB131B">
        <w:rPr>
          <w:b w:val="0"/>
          <w:szCs w:val="28"/>
        </w:rPr>
        <w:t xml:space="preserve">РОССИЙСКАЯ ФЕДЕРАЦИЯ </w:t>
      </w:r>
    </w:p>
    <w:p w:rsidR="0060196C" w:rsidRPr="00CB131B" w:rsidRDefault="0060196C" w:rsidP="000B5BEC">
      <w:pPr>
        <w:jc w:val="center"/>
        <w:rPr>
          <w:bCs/>
          <w:sz w:val="28"/>
          <w:szCs w:val="28"/>
        </w:rPr>
      </w:pPr>
      <w:r w:rsidRPr="00CB131B">
        <w:rPr>
          <w:bCs/>
          <w:sz w:val="28"/>
          <w:szCs w:val="28"/>
        </w:rPr>
        <w:t>АДМИНИСТРАЦИЯ КОРДОВСКОГО СЕЛЬСОВЕТА</w:t>
      </w:r>
    </w:p>
    <w:p w:rsidR="0060196C" w:rsidRPr="00CB131B" w:rsidRDefault="0060196C" w:rsidP="000B5BEC">
      <w:pPr>
        <w:jc w:val="center"/>
        <w:rPr>
          <w:bCs/>
          <w:sz w:val="28"/>
          <w:szCs w:val="28"/>
        </w:rPr>
      </w:pPr>
      <w:r w:rsidRPr="00CB131B">
        <w:rPr>
          <w:bCs/>
          <w:sz w:val="28"/>
          <w:szCs w:val="28"/>
        </w:rPr>
        <w:t xml:space="preserve">КУРАГИНСКОГО РАЙОНА </w:t>
      </w:r>
    </w:p>
    <w:p w:rsidR="0060196C" w:rsidRPr="00CB131B" w:rsidRDefault="0060196C" w:rsidP="000B5BEC">
      <w:pPr>
        <w:jc w:val="center"/>
        <w:rPr>
          <w:bCs/>
          <w:sz w:val="28"/>
          <w:szCs w:val="28"/>
        </w:rPr>
      </w:pPr>
      <w:r w:rsidRPr="00CB131B">
        <w:rPr>
          <w:bCs/>
          <w:sz w:val="28"/>
          <w:szCs w:val="28"/>
        </w:rPr>
        <w:t>КРАСНОЯРСКОГО КРАЯ</w:t>
      </w:r>
    </w:p>
    <w:p w:rsidR="0060196C" w:rsidRPr="00CB131B" w:rsidRDefault="0060196C" w:rsidP="000B5BEC">
      <w:pPr>
        <w:rPr>
          <w:bCs/>
          <w:sz w:val="28"/>
          <w:szCs w:val="28"/>
        </w:rPr>
      </w:pPr>
    </w:p>
    <w:p w:rsidR="0060196C" w:rsidRPr="00CB131B" w:rsidRDefault="0060196C" w:rsidP="000B5BEC">
      <w:pPr>
        <w:rPr>
          <w:bCs/>
          <w:sz w:val="28"/>
          <w:szCs w:val="28"/>
        </w:rPr>
      </w:pPr>
    </w:p>
    <w:p w:rsidR="0060196C" w:rsidRPr="00CB131B" w:rsidRDefault="0060196C" w:rsidP="000B5BEC">
      <w:pPr>
        <w:jc w:val="center"/>
        <w:rPr>
          <w:bCs/>
          <w:sz w:val="28"/>
          <w:szCs w:val="28"/>
        </w:rPr>
      </w:pPr>
      <w:r w:rsidRPr="00CB131B">
        <w:rPr>
          <w:bCs/>
          <w:sz w:val="28"/>
          <w:szCs w:val="28"/>
        </w:rPr>
        <w:t>ПОСТАНОВЛЕНИЕ</w:t>
      </w:r>
    </w:p>
    <w:p w:rsidR="0060196C" w:rsidRPr="00CB131B" w:rsidRDefault="0060196C" w:rsidP="000B5BEC">
      <w:pPr>
        <w:jc w:val="center"/>
        <w:rPr>
          <w:bCs/>
          <w:sz w:val="28"/>
          <w:szCs w:val="28"/>
        </w:rPr>
      </w:pPr>
    </w:p>
    <w:p w:rsidR="0060196C" w:rsidRPr="00CB131B" w:rsidRDefault="0060196C" w:rsidP="000B5BEC">
      <w:pPr>
        <w:rPr>
          <w:bCs/>
          <w:sz w:val="28"/>
          <w:szCs w:val="28"/>
        </w:rPr>
      </w:pPr>
      <w:r w:rsidRPr="00CB131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CB131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CB131B">
        <w:rPr>
          <w:bCs/>
          <w:sz w:val="28"/>
          <w:szCs w:val="28"/>
        </w:rPr>
        <w:t xml:space="preserve">.2015                                 </w:t>
      </w:r>
      <w:r>
        <w:rPr>
          <w:bCs/>
          <w:sz w:val="28"/>
          <w:szCs w:val="28"/>
        </w:rPr>
        <w:t xml:space="preserve"> </w:t>
      </w:r>
      <w:r w:rsidRPr="00CB131B">
        <w:rPr>
          <w:bCs/>
          <w:sz w:val="28"/>
          <w:szCs w:val="28"/>
        </w:rPr>
        <w:t xml:space="preserve">         Кордово        </w:t>
      </w:r>
      <w:r>
        <w:rPr>
          <w:bCs/>
          <w:sz w:val="28"/>
          <w:szCs w:val="28"/>
        </w:rPr>
        <w:t xml:space="preserve">                               </w:t>
      </w:r>
      <w:r w:rsidRPr="00CB131B">
        <w:rPr>
          <w:bCs/>
          <w:sz w:val="28"/>
          <w:szCs w:val="28"/>
        </w:rPr>
        <w:t xml:space="preserve">      № </w:t>
      </w:r>
      <w:r>
        <w:rPr>
          <w:bCs/>
          <w:sz w:val="28"/>
          <w:szCs w:val="28"/>
        </w:rPr>
        <w:t>82</w:t>
      </w:r>
      <w:r w:rsidRPr="00CB131B">
        <w:rPr>
          <w:bCs/>
          <w:sz w:val="28"/>
          <w:szCs w:val="28"/>
        </w:rPr>
        <w:t>-п</w:t>
      </w:r>
    </w:p>
    <w:p w:rsidR="0060196C" w:rsidRDefault="0060196C" w:rsidP="00A22BF3">
      <w:pPr>
        <w:tabs>
          <w:tab w:val="center" w:pos="4677"/>
        </w:tabs>
        <w:jc w:val="center"/>
        <w:rPr>
          <w:sz w:val="28"/>
          <w:szCs w:val="28"/>
        </w:rPr>
      </w:pPr>
    </w:p>
    <w:p w:rsidR="0060196C" w:rsidRPr="00F31A66" w:rsidRDefault="0060196C" w:rsidP="000B5BEC">
      <w:pPr>
        <w:tabs>
          <w:tab w:val="left" w:pos="4500"/>
        </w:tabs>
        <w:ind w:right="4855"/>
        <w:jc w:val="both"/>
        <w:rPr>
          <w:sz w:val="28"/>
          <w:szCs w:val="28"/>
        </w:rPr>
      </w:pPr>
      <w:r w:rsidRPr="00F31A66">
        <w:rPr>
          <w:bCs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</w:t>
      </w:r>
    </w:p>
    <w:p w:rsidR="0060196C" w:rsidRDefault="0060196C" w:rsidP="00A22BF3">
      <w:pPr>
        <w:jc w:val="both"/>
        <w:rPr>
          <w:sz w:val="28"/>
          <w:szCs w:val="28"/>
        </w:rPr>
      </w:pPr>
    </w:p>
    <w:p w:rsidR="0060196C" w:rsidRDefault="0060196C" w:rsidP="00A22BF3">
      <w:pPr>
        <w:jc w:val="both"/>
        <w:rPr>
          <w:sz w:val="28"/>
          <w:szCs w:val="28"/>
        </w:rPr>
      </w:pPr>
    </w:p>
    <w:p w:rsidR="0060196C" w:rsidRDefault="0060196C" w:rsidP="004C6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84">
        <w:rPr>
          <w:sz w:val="28"/>
          <w:szCs w:val="28"/>
        </w:rPr>
        <w:t xml:space="preserve">В соответствии с пунктом 3.1 статьи 69.2 Бюджетного кодекса Российской Федерации,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</w:t>
      </w:r>
      <w:r>
        <w:rPr>
          <w:sz w:val="28"/>
          <w:szCs w:val="28"/>
        </w:rPr>
        <w:t>статьей 7 Устава муниципального образования Кордовский сельсовет</w:t>
      </w:r>
      <w:r w:rsidRPr="001C66CE">
        <w:rPr>
          <w:sz w:val="28"/>
          <w:szCs w:val="28"/>
        </w:rPr>
        <w:t>, ПОСТАНОВЛЯЮ:</w:t>
      </w:r>
    </w:p>
    <w:p w:rsidR="0060196C" w:rsidRDefault="0060196C" w:rsidP="004C6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6CE">
        <w:rPr>
          <w:sz w:val="28"/>
          <w:szCs w:val="28"/>
        </w:rPr>
        <w:t xml:space="preserve">1. </w:t>
      </w:r>
      <w:r w:rsidRPr="00617F84">
        <w:rPr>
          <w:sz w:val="28"/>
          <w:szCs w:val="28"/>
        </w:rPr>
        <w:t xml:space="preserve">Утвердить Порядок формирования, ведения и утверждения ведомственных перечней </w:t>
      </w:r>
      <w:r>
        <w:rPr>
          <w:sz w:val="28"/>
          <w:szCs w:val="28"/>
        </w:rPr>
        <w:t>муниципальных</w:t>
      </w:r>
      <w:r w:rsidRPr="00617F84">
        <w:rPr>
          <w:sz w:val="28"/>
          <w:szCs w:val="28"/>
        </w:rPr>
        <w:t xml:space="preserve"> услуг (работ), оказываемых (выполняемых) </w:t>
      </w:r>
      <w:r>
        <w:rPr>
          <w:sz w:val="28"/>
          <w:szCs w:val="28"/>
        </w:rPr>
        <w:t>муниципальными</w:t>
      </w:r>
      <w:r w:rsidRPr="00617F84">
        <w:rPr>
          <w:sz w:val="28"/>
          <w:szCs w:val="28"/>
        </w:rPr>
        <w:t xml:space="preserve"> учреждениями, согласно приложению.</w:t>
      </w:r>
    </w:p>
    <w:p w:rsidR="0060196C" w:rsidRDefault="0060196C" w:rsidP="00882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B14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617F84">
        <w:rPr>
          <w:sz w:val="28"/>
          <w:szCs w:val="28"/>
        </w:rPr>
        <w:t xml:space="preserve">ривести ведомственные перечни </w:t>
      </w:r>
      <w:r>
        <w:rPr>
          <w:sz w:val="28"/>
          <w:szCs w:val="28"/>
        </w:rPr>
        <w:t>муниципальных</w:t>
      </w:r>
      <w:r w:rsidRPr="00617F84">
        <w:rPr>
          <w:sz w:val="28"/>
          <w:szCs w:val="28"/>
        </w:rPr>
        <w:t xml:space="preserve"> услуг (работ), оказываемых (выполняемых) </w:t>
      </w:r>
      <w:r>
        <w:rPr>
          <w:sz w:val="28"/>
          <w:szCs w:val="28"/>
        </w:rPr>
        <w:t>муниципальными</w:t>
      </w:r>
      <w:r w:rsidRPr="00617F84">
        <w:rPr>
          <w:sz w:val="28"/>
          <w:szCs w:val="28"/>
        </w:rPr>
        <w:t xml:space="preserve"> учреждениями в качестве основных видов деятельности, в соответствие с требованиями настоящего постановления.</w:t>
      </w:r>
    </w:p>
    <w:p w:rsidR="0060196C" w:rsidRDefault="0060196C" w:rsidP="00771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4C8">
        <w:rPr>
          <w:sz w:val="28"/>
          <w:szCs w:val="28"/>
        </w:rPr>
        <w:t xml:space="preserve">3. </w:t>
      </w:r>
      <w:r w:rsidRPr="00617F84">
        <w:rPr>
          <w:sz w:val="28"/>
          <w:szCs w:val="28"/>
        </w:rPr>
        <w:t xml:space="preserve">Установить, что положения настоящего постановления применяются, начиная с формирования </w:t>
      </w:r>
      <w:r>
        <w:rPr>
          <w:sz w:val="28"/>
          <w:szCs w:val="28"/>
        </w:rPr>
        <w:t>муниципальных</w:t>
      </w:r>
      <w:r w:rsidRPr="00617F84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>муниципальных</w:t>
      </w:r>
      <w:r w:rsidRPr="00617F84">
        <w:rPr>
          <w:sz w:val="28"/>
          <w:szCs w:val="28"/>
        </w:rPr>
        <w:t xml:space="preserve"> услуг (выполнение работ) на 2016 год и плановый период 2017–2018 годов.</w:t>
      </w:r>
    </w:p>
    <w:p w:rsidR="0060196C" w:rsidRDefault="0060196C" w:rsidP="00134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7F84">
        <w:rPr>
          <w:sz w:val="28"/>
          <w:szCs w:val="28"/>
        </w:rPr>
        <w:t xml:space="preserve">В случае внесения изменений в ведомственные перечни </w:t>
      </w:r>
      <w:r>
        <w:rPr>
          <w:sz w:val="28"/>
          <w:szCs w:val="28"/>
        </w:rPr>
        <w:t>муниципальных</w:t>
      </w:r>
      <w:r w:rsidRPr="00617F84">
        <w:rPr>
          <w:sz w:val="28"/>
          <w:szCs w:val="28"/>
        </w:rPr>
        <w:t xml:space="preserve"> услуг (работ), оказываемых (выполняемых) </w:t>
      </w:r>
      <w:r>
        <w:rPr>
          <w:sz w:val="28"/>
          <w:szCs w:val="28"/>
        </w:rPr>
        <w:t>муниципальными</w:t>
      </w:r>
      <w:r w:rsidRPr="00617F84">
        <w:rPr>
          <w:sz w:val="28"/>
          <w:szCs w:val="28"/>
        </w:rPr>
        <w:t xml:space="preserve"> учреждениями, и (или) изменений размера бюджетных ассигнований, предусмотренных </w:t>
      </w:r>
      <w:r>
        <w:rPr>
          <w:sz w:val="28"/>
          <w:szCs w:val="28"/>
        </w:rPr>
        <w:t xml:space="preserve">решением Кордовского сельского Совета депутатов о </w:t>
      </w:r>
      <w:r w:rsidRPr="00617F84">
        <w:rPr>
          <w:sz w:val="28"/>
          <w:szCs w:val="28"/>
        </w:rPr>
        <w:t xml:space="preserve">бюджете на очередной финансовый год и плановый период для финансового обеспечения выполнения </w:t>
      </w:r>
      <w:r>
        <w:rPr>
          <w:sz w:val="28"/>
          <w:szCs w:val="28"/>
        </w:rPr>
        <w:t>муниципального</w:t>
      </w:r>
      <w:r w:rsidRPr="00617F84">
        <w:rPr>
          <w:sz w:val="28"/>
          <w:szCs w:val="28"/>
        </w:rPr>
        <w:t xml:space="preserve"> задания, влекущих за собой изменение </w:t>
      </w:r>
      <w:r>
        <w:rPr>
          <w:sz w:val="28"/>
          <w:szCs w:val="28"/>
        </w:rPr>
        <w:t>муниципального задания</w:t>
      </w:r>
      <w:r w:rsidRPr="00617F84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администрацией, осуществляющей</w:t>
      </w:r>
      <w:r w:rsidRPr="00617F84">
        <w:rPr>
          <w:sz w:val="28"/>
          <w:szCs w:val="28"/>
        </w:rPr>
        <w:t xml:space="preserve"> функции и полномочия учредителя бюджетного учреждения, в срок не более 10 рабочих дней после вступления в силу данных изменений вносятся изменения в </w:t>
      </w:r>
      <w:r>
        <w:rPr>
          <w:sz w:val="28"/>
          <w:szCs w:val="28"/>
        </w:rPr>
        <w:t>муниципальное</w:t>
      </w:r>
      <w:r w:rsidRPr="00617F84">
        <w:rPr>
          <w:sz w:val="28"/>
          <w:szCs w:val="28"/>
        </w:rPr>
        <w:t xml:space="preserve"> задание.»</w:t>
      </w:r>
    </w:p>
    <w:p w:rsidR="0060196C" w:rsidRDefault="0060196C" w:rsidP="00BC1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C73">
        <w:rPr>
          <w:sz w:val="28"/>
          <w:szCs w:val="28"/>
        </w:rPr>
        <w:t xml:space="preserve">5. </w:t>
      </w:r>
      <w:r>
        <w:rPr>
          <w:sz w:val="28"/>
          <w:szCs w:val="28"/>
        </w:rPr>
        <w:t>Признать утратившими силу Постановление администрации Кордовского сельсовета от 05.02.2011 № 4-п «</w:t>
      </w:r>
      <w:r w:rsidRPr="00F31A66">
        <w:rPr>
          <w:bCs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</w:t>
      </w:r>
      <w:r w:rsidRPr="00617F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0196C" w:rsidRPr="00AC794A" w:rsidRDefault="0060196C" w:rsidP="008A3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Булатову И.М.</w:t>
      </w:r>
    </w:p>
    <w:p w:rsidR="0060196C" w:rsidRPr="000B2EF3" w:rsidRDefault="0060196C" w:rsidP="00A22BF3">
      <w:pPr>
        <w:pStyle w:val="ConsPlusNormal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C794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C794A">
        <w:rPr>
          <w:bCs/>
          <w:sz w:val="28"/>
          <w:szCs w:val="28"/>
        </w:rPr>
        <w:t>остановление вступает в силу в день, следующий за днём его</w:t>
      </w:r>
      <w:r>
        <w:rPr>
          <w:bCs/>
          <w:sz w:val="28"/>
          <w:szCs w:val="28"/>
        </w:rPr>
        <w:t xml:space="preserve"> официального опубликования в газете «Кордовский вестник».</w:t>
      </w:r>
    </w:p>
    <w:p w:rsidR="0060196C" w:rsidRDefault="0060196C" w:rsidP="00A22B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196C" w:rsidRDefault="0060196C" w:rsidP="00A22B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196C" w:rsidRDefault="0060196C" w:rsidP="00A22B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196C" w:rsidRDefault="0060196C" w:rsidP="000B5BEC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В.Л. Кондратьев</w:t>
      </w:r>
    </w:p>
    <w:p w:rsidR="0060196C" w:rsidRPr="000B5BEC" w:rsidRDefault="0060196C" w:rsidP="000B5BEC">
      <w:pPr>
        <w:autoSpaceDE w:val="0"/>
        <w:autoSpaceDN w:val="0"/>
        <w:adjustRightInd w:val="0"/>
        <w:ind w:left="5580"/>
      </w:pPr>
      <w:r>
        <w:rPr>
          <w:sz w:val="28"/>
          <w:szCs w:val="28"/>
        </w:rPr>
        <w:br w:type="page"/>
      </w:r>
      <w:r w:rsidRPr="000B5BEC">
        <w:t xml:space="preserve">Приложение </w:t>
      </w:r>
      <w:r w:rsidRPr="000B5BEC">
        <w:br/>
        <w:t>к постановлению администрации Кордовского сельсовета от 0</w:t>
      </w:r>
      <w:r>
        <w:t>1.12.2015 № 82</w:t>
      </w:r>
      <w:r w:rsidRPr="000B5BEC">
        <w:t>-п</w:t>
      </w:r>
    </w:p>
    <w:p w:rsidR="0060196C" w:rsidRPr="000E3CC4" w:rsidRDefault="0060196C" w:rsidP="004028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C" w:rsidRPr="000B5BEC" w:rsidRDefault="0060196C" w:rsidP="004028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5BEC">
        <w:rPr>
          <w:b/>
          <w:sz w:val="28"/>
          <w:szCs w:val="28"/>
        </w:rPr>
        <w:t>Порядок формирования, ведения и утверждения ведомственных перечней муниципальных услуг (работ), оказываемых (выполняемых) муниципальными учреждениями</w:t>
      </w:r>
    </w:p>
    <w:p w:rsidR="0060196C" w:rsidRPr="000B5BEC" w:rsidRDefault="0060196C" w:rsidP="0040289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1. Порядок формирования, ведения и утверждения ведомственных перечней муниципальных услуг (работ), оказываемых (выполняемых) муниципальными учреждениями (далее – Порядок), устанавливает общие требования к формированию, ведению и утверждению ведомственных перечней муниципальных услуг (работ) в целях составления муниципальных заданий на оказание муниципальных услуг (выполнение работ) муниципальными учреждениями (далее – ведомственные перечни муниципальных услуг (работ).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2. Ведомственные перечни муниципальных услуг (работ)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 xml:space="preserve">3. Ведомственные перечни муниципальных услуг (работ) формируются, ведутся и утверждаются администрацией </w:t>
      </w:r>
      <w:r>
        <w:rPr>
          <w:sz w:val="28"/>
          <w:szCs w:val="28"/>
        </w:rPr>
        <w:t>Кордовского сельсовета</w:t>
      </w:r>
      <w:r w:rsidRPr="000B5BEC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осуществляющей</w:t>
      </w:r>
      <w:r w:rsidRPr="000B5BEC">
        <w:rPr>
          <w:sz w:val="28"/>
          <w:szCs w:val="28"/>
        </w:rPr>
        <w:t xml:space="preserve"> функции и полномочия учредителя муниципальных бюджетных учреждений</w:t>
      </w:r>
      <w:r>
        <w:rPr>
          <w:sz w:val="28"/>
          <w:szCs w:val="28"/>
        </w:rPr>
        <w:t xml:space="preserve"> (</w:t>
      </w:r>
      <w:r w:rsidRPr="000B5BEC">
        <w:rPr>
          <w:sz w:val="28"/>
          <w:szCs w:val="28"/>
        </w:rPr>
        <w:t>далее – органы, осуществляющие функции и полномочия учредителя).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Изменение ведомственного перечня муниципальных услуг (работ) осуществляется посредством его утверждения органом, осуществляющим функции и полномочия учредителя, в новой редакции.</w:t>
      </w:r>
      <w:bookmarkStart w:id="0" w:name="Par3"/>
      <w:bookmarkEnd w:id="0"/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4. В ведомственные перечни муниципальных услуг (работ) включается в отношении каждой муниципальной услуги (работы) следующая информация: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1) 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2) наименование органа, осуществляющего функции и полномочия учредителя;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3)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– реестр участников бюджетного процесса);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4) наименование муниципального учреждения и его код в соответствии с реестром участников бюджетного процесса;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5) содержание муниципальной услуги (работы);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6) условия (формы) оказания муниципальной услуги (выполнения работы);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7) вид деятельности муниципального учреждения;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8) категории потребителей муниципальной услуги (работы);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9) наименования показателей, характеризующих качество и (или) объем муниципальной услуги (работы), с указанием единицы измерения данных показателей;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10) указание на бесплатность или платность муниципальной услуги (работы);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11) 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актов.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5. Информация, сформированная по каждой муниципальной услуге (работе) в соответствии с пунктом 4 Порядка, образует реестровую запись.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Каждой реестровой записи присваивается уникальный номер.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функции и полномочия учредителя.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8. Ведомственные перечни муниципальных услуг (работ)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60196C" w:rsidRPr="000B5BEC" w:rsidRDefault="0060196C" w:rsidP="00402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BEC">
        <w:rPr>
          <w:sz w:val="28"/>
          <w:szCs w:val="28"/>
        </w:rPr>
        <w:t>Ведомственные перечни муниципальных услуг (работ)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sectPr w:rsidR="0060196C" w:rsidRPr="000B5BEC" w:rsidSect="004C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BF3"/>
    <w:rsid w:val="0002605B"/>
    <w:rsid w:val="000B2EF3"/>
    <w:rsid w:val="000B5BEC"/>
    <w:rsid w:val="000D7BE5"/>
    <w:rsid w:val="000E3CC4"/>
    <w:rsid w:val="0011409D"/>
    <w:rsid w:val="001341A0"/>
    <w:rsid w:val="00143C73"/>
    <w:rsid w:val="0017267E"/>
    <w:rsid w:val="001C66CE"/>
    <w:rsid w:val="001E1B76"/>
    <w:rsid w:val="001F6BB4"/>
    <w:rsid w:val="00231455"/>
    <w:rsid w:val="00277141"/>
    <w:rsid w:val="0028121E"/>
    <w:rsid w:val="00291C28"/>
    <w:rsid w:val="0030206F"/>
    <w:rsid w:val="003459E0"/>
    <w:rsid w:val="003745CA"/>
    <w:rsid w:val="0037603C"/>
    <w:rsid w:val="0040289B"/>
    <w:rsid w:val="00456F96"/>
    <w:rsid w:val="004735BB"/>
    <w:rsid w:val="004932E0"/>
    <w:rsid w:val="004B70D6"/>
    <w:rsid w:val="004C556C"/>
    <w:rsid w:val="004C6B14"/>
    <w:rsid w:val="00515EC6"/>
    <w:rsid w:val="00517CB1"/>
    <w:rsid w:val="00524837"/>
    <w:rsid w:val="00592781"/>
    <w:rsid w:val="0060196C"/>
    <w:rsid w:val="00617F84"/>
    <w:rsid w:val="00627DAD"/>
    <w:rsid w:val="007714C8"/>
    <w:rsid w:val="007853AB"/>
    <w:rsid w:val="007E5E52"/>
    <w:rsid w:val="00811894"/>
    <w:rsid w:val="00882CDE"/>
    <w:rsid w:val="008A375A"/>
    <w:rsid w:val="009104CD"/>
    <w:rsid w:val="00920F6F"/>
    <w:rsid w:val="00961A51"/>
    <w:rsid w:val="009664E6"/>
    <w:rsid w:val="00986932"/>
    <w:rsid w:val="009C3752"/>
    <w:rsid w:val="00A22BF3"/>
    <w:rsid w:val="00AC794A"/>
    <w:rsid w:val="00BC100B"/>
    <w:rsid w:val="00C31D26"/>
    <w:rsid w:val="00C82DED"/>
    <w:rsid w:val="00CB131B"/>
    <w:rsid w:val="00D65EA0"/>
    <w:rsid w:val="00DB7A90"/>
    <w:rsid w:val="00EB7FB9"/>
    <w:rsid w:val="00F240C6"/>
    <w:rsid w:val="00F31A66"/>
    <w:rsid w:val="00F4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F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2B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A22BF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22BF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0B5BE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B5BEC"/>
    <w:rPr>
      <w:rFonts w:cs="Times New Roman"/>
      <w:b/>
      <w:bCs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920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442</TotalTime>
  <Pages>4</Pages>
  <Words>1102</Words>
  <Characters>6282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2015-12-03T08:00:00Z</cp:lastPrinted>
  <dcterms:created xsi:type="dcterms:W3CDTF">2015-06-18T04:53:00Z</dcterms:created>
  <dcterms:modified xsi:type="dcterms:W3CDTF">2015-12-03T08:47:00Z</dcterms:modified>
</cp:coreProperties>
</file>